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9A2C61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300A5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поселения от </w:t>
      </w:r>
      <w:r w:rsidR="00CD5B32">
        <w:rPr>
          <w:sz w:val="24"/>
          <w:szCs w:val="24"/>
        </w:rPr>
        <w:t>2</w:t>
      </w:r>
      <w:r w:rsidR="00E622C7">
        <w:rPr>
          <w:sz w:val="24"/>
          <w:szCs w:val="24"/>
        </w:rPr>
        <w:t>9</w:t>
      </w:r>
      <w:r w:rsidR="00E01B8E" w:rsidRPr="00E76E61">
        <w:rPr>
          <w:sz w:val="24"/>
          <w:szCs w:val="24"/>
        </w:rPr>
        <w:t>.</w:t>
      </w:r>
      <w:r w:rsidR="00535ADC">
        <w:rPr>
          <w:sz w:val="24"/>
          <w:szCs w:val="24"/>
        </w:rPr>
        <w:t>0</w:t>
      </w:r>
      <w:r w:rsidR="00E622C7">
        <w:rPr>
          <w:sz w:val="24"/>
          <w:szCs w:val="24"/>
        </w:rPr>
        <w:t>9</w:t>
      </w:r>
      <w:r w:rsidR="00E01B8E" w:rsidRPr="00E76E61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№ 1</w:t>
      </w:r>
      <w:r w:rsidR="00E622C7">
        <w:rPr>
          <w:sz w:val="24"/>
          <w:szCs w:val="24"/>
        </w:rPr>
        <w:t>2</w:t>
      </w:r>
      <w:r w:rsidR="00CD5B32">
        <w:rPr>
          <w:sz w:val="24"/>
          <w:szCs w:val="24"/>
        </w:rPr>
        <w:t>7</w:t>
      </w:r>
      <w:r w:rsidR="00E01B8E" w:rsidRPr="00E76E61">
        <w:rPr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</w:t>
      </w:r>
      <w:r w:rsidR="00535ADC">
        <w:rPr>
          <w:sz w:val="24"/>
          <w:szCs w:val="24"/>
        </w:rPr>
        <w:t>20</w:t>
      </w:r>
      <w:r w:rsidR="00E01B8E" w:rsidRPr="00E76E61">
        <w:rPr>
          <w:sz w:val="24"/>
          <w:szCs w:val="24"/>
        </w:rPr>
        <w:t xml:space="preserve"> год и на плановый период 202</w:t>
      </w:r>
      <w:r w:rsidR="00535ADC">
        <w:rPr>
          <w:sz w:val="24"/>
          <w:szCs w:val="24"/>
        </w:rPr>
        <w:t>1</w:t>
      </w:r>
      <w:r w:rsidR="00E01B8E" w:rsidRPr="00E76E61">
        <w:rPr>
          <w:sz w:val="24"/>
          <w:szCs w:val="24"/>
        </w:rPr>
        <w:t xml:space="preserve"> и 202</w:t>
      </w:r>
      <w:r w:rsidR="00535ADC">
        <w:rPr>
          <w:sz w:val="24"/>
          <w:szCs w:val="24"/>
        </w:rPr>
        <w:t>2</w:t>
      </w:r>
      <w:r w:rsidR="00E01B8E" w:rsidRPr="00E76E61">
        <w:rPr>
          <w:sz w:val="24"/>
          <w:szCs w:val="24"/>
        </w:rPr>
        <w:t xml:space="preserve"> годов»»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272513" w:rsidRDefault="00EF5763" w:rsidP="00272513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272513" w:rsidRPr="005F6AEA">
        <w:rPr>
          <w:kern w:val="2"/>
          <w:sz w:val="24"/>
          <w:szCs w:val="24"/>
        </w:rPr>
        <w:t>. </w:t>
      </w:r>
      <w:r w:rsidR="00272513" w:rsidRPr="005F6AEA">
        <w:rPr>
          <w:bCs/>
          <w:kern w:val="2"/>
          <w:sz w:val="24"/>
          <w:szCs w:val="24"/>
        </w:rPr>
        <w:t xml:space="preserve">Настоящее постановление вступает в силу со дня его </w:t>
      </w:r>
      <w:r w:rsidR="00A272AA">
        <w:rPr>
          <w:bCs/>
          <w:kern w:val="2"/>
          <w:sz w:val="24"/>
          <w:szCs w:val="24"/>
        </w:rPr>
        <w:t>подписания и подлежит размещению на официальном сайте Администрации Кормовского сельского поселения</w:t>
      </w:r>
      <w:r w:rsidR="00BB4F8D">
        <w:rPr>
          <w:bCs/>
          <w:kern w:val="2"/>
          <w:sz w:val="24"/>
          <w:szCs w:val="24"/>
        </w:rPr>
        <w:t>.</w:t>
      </w:r>
    </w:p>
    <w:p w:rsidR="00BB4F8D" w:rsidRPr="005F6AEA" w:rsidRDefault="00BB4F8D" w:rsidP="00272513">
      <w:pPr>
        <w:ind w:firstLine="709"/>
        <w:jc w:val="both"/>
        <w:rPr>
          <w:bCs/>
          <w:kern w:val="2"/>
          <w:sz w:val="24"/>
          <w:szCs w:val="24"/>
        </w:rPr>
      </w:pPr>
    </w:p>
    <w:p w:rsidR="00037FAE" w:rsidRDefault="00EF5763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CB766C" w:rsidRPr="005F6AEA" w:rsidRDefault="00CB766C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9A2C61">
        <w:rPr>
          <w:sz w:val="24"/>
          <w:szCs w:val="24"/>
        </w:rPr>
        <w:t>30</w:t>
      </w:r>
      <w:r w:rsidRPr="009700A8">
        <w:rPr>
          <w:sz w:val="24"/>
          <w:szCs w:val="24"/>
        </w:rPr>
        <w:t>.</w:t>
      </w:r>
      <w:r w:rsidR="00535ADC">
        <w:rPr>
          <w:sz w:val="24"/>
          <w:szCs w:val="24"/>
        </w:rPr>
        <w:t>0</w:t>
      </w:r>
      <w:r w:rsidR="009A2C61">
        <w:rPr>
          <w:sz w:val="24"/>
          <w:szCs w:val="24"/>
        </w:rPr>
        <w:t>9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20</w:t>
      </w:r>
      <w:r w:rsidRPr="009700A8">
        <w:rPr>
          <w:sz w:val="24"/>
          <w:szCs w:val="24"/>
        </w:rPr>
        <w:t xml:space="preserve"> № </w:t>
      </w:r>
      <w:r w:rsidR="009A2C61">
        <w:rPr>
          <w:sz w:val="24"/>
          <w:szCs w:val="24"/>
        </w:rPr>
        <w:t>88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B0615E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0615E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0615E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0615E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A75287">
              <w:rPr>
                <w:kern w:val="2"/>
                <w:sz w:val="24"/>
                <w:szCs w:val="24"/>
              </w:rPr>
              <w:t>3</w:t>
            </w:r>
            <w:r w:rsidR="00535ADC">
              <w:rPr>
                <w:kern w:val="2"/>
                <w:sz w:val="24"/>
                <w:szCs w:val="24"/>
              </w:rPr>
              <w:t>4</w:t>
            </w:r>
            <w:r w:rsidR="00E622C7">
              <w:rPr>
                <w:kern w:val="2"/>
                <w:sz w:val="24"/>
                <w:szCs w:val="24"/>
              </w:rPr>
              <w:t>634,0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E622C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4881,1</w:t>
            </w:r>
          </w:p>
        </w:tc>
        <w:tc>
          <w:tcPr>
            <w:tcW w:w="1614" w:type="dxa"/>
          </w:tcPr>
          <w:p w:rsidR="00A75287" w:rsidRPr="008308E8" w:rsidRDefault="00E622C7" w:rsidP="00535AD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4881,1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4" w:type="dxa"/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A75287" w:rsidRPr="00A75287" w:rsidRDefault="00A75287" w:rsidP="003A6D0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4" w:type="dxa"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A75287" w:rsidRDefault="00A75287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6B308E"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A75287" w:rsidRPr="008308E8" w:rsidRDefault="00A75287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A75287" w:rsidRPr="005F6AEA" w:rsidTr="006B308E">
        <w:tc>
          <w:tcPr>
            <w:tcW w:w="3139" w:type="dxa"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A75287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A75287" w:rsidRPr="0083357C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A75287">
              <w:rPr>
                <w:kern w:val="2"/>
                <w:sz w:val="24"/>
                <w:szCs w:val="24"/>
              </w:rPr>
              <w:t>34</w:t>
            </w:r>
            <w:r w:rsidR="00E622C7">
              <w:rPr>
                <w:kern w:val="2"/>
                <w:sz w:val="24"/>
                <w:szCs w:val="24"/>
              </w:rPr>
              <w:t>634,0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4653B2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4881,1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4653B2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4881,1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A7528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2362,0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A75287" w:rsidRPr="005F6AEA" w:rsidRDefault="00A75287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9A2C61">
        <w:rPr>
          <w:sz w:val="24"/>
          <w:szCs w:val="24"/>
        </w:rPr>
        <w:t>30</w:t>
      </w:r>
      <w:r w:rsidRPr="009700A8">
        <w:rPr>
          <w:sz w:val="24"/>
          <w:szCs w:val="24"/>
        </w:rPr>
        <w:t>.</w:t>
      </w:r>
      <w:r w:rsidR="00381681">
        <w:rPr>
          <w:sz w:val="24"/>
          <w:szCs w:val="24"/>
        </w:rPr>
        <w:t>0</w:t>
      </w:r>
      <w:r w:rsidR="009A2C61">
        <w:rPr>
          <w:sz w:val="24"/>
          <w:szCs w:val="24"/>
        </w:rPr>
        <w:t>9</w:t>
      </w:r>
      <w:r w:rsidR="00381681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№ </w:t>
      </w:r>
      <w:r w:rsidR="009A2C61">
        <w:rPr>
          <w:sz w:val="24"/>
          <w:szCs w:val="24"/>
        </w:rPr>
        <w:t>88</w:t>
      </w:r>
    </w:p>
    <w:p w:rsidR="00403D1D" w:rsidRDefault="00403D1D" w:rsidP="00FC5B48">
      <w:pPr>
        <w:widowControl w:val="0"/>
        <w:jc w:val="right"/>
        <w:rPr>
          <w:bCs/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4653B2" w:rsidP="00F663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34634,0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847E21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04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2A0154" w:rsidRPr="00A75287" w:rsidRDefault="00A75287" w:rsidP="002A0154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4653B2" w:rsidP="00F663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34634,0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847E21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287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968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1542"/>
        </w:trPr>
        <w:tc>
          <w:tcPr>
            <w:tcW w:w="1820" w:type="dxa"/>
            <w:hideMark/>
          </w:tcPr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75287" w:rsidRPr="005F6AEA" w:rsidRDefault="00A75287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293"/>
        </w:trPr>
        <w:tc>
          <w:tcPr>
            <w:tcW w:w="1820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A75287" w:rsidRPr="005F6AEA" w:rsidRDefault="00A75287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847E21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34634,0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847E21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A75287" w:rsidRPr="005F6AEA" w:rsidRDefault="00A75287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A75287" w:rsidRPr="00A75287" w:rsidRDefault="00847E21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34634,0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A75287" w:rsidRPr="00A75287" w:rsidRDefault="00847E21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A75287" w:rsidRDefault="00A75287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Pr="00E10290" w:rsidRDefault="00A75287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A75287" w:rsidRPr="001B7BEA" w:rsidRDefault="00847E21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27845,0</w:t>
            </w:r>
          </w:p>
        </w:tc>
        <w:tc>
          <w:tcPr>
            <w:tcW w:w="803" w:type="dxa"/>
            <w:hideMark/>
          </w:tcPr>
          <w:p w:rsidR="00A75287" w:rsidRPr="00A75287" w:rsidRDefault="00A75287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A75287" w:rsidRPr="00A75287" w:rsidRDefault="00847E21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4258,8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2009,0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2334,1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A75287" w:rsidRPr="001B7BEA" w:rsidRDefault="00847E21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6113,7</w:t>
            </w:r>
          </w:p>
        </w:tc>
        <w:tc>
          <w:tcPr>
            <w:tcW w:w="803" w:type="dxa"/>
            <w:hideMark/>
          </w:tcPr>
          <w:p w:rsidR="00A75287" w:rsidRPr="00A75287" w:rsidRDefault="00A75287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A75287" w:rsidRPr="00A75287" w:rsidRDefault="00847E21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320,7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325,2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A75287" w:rsidRDefault="00A75287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A75287" w:rsidRDefault="00A75287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A75287" w:rsidRPr="00E10290" w:rsidRDefault="00A75287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A75287" w:rsidRPr="00E10290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A75287" w:rsidRPr="001B7BEA" w:rsidRDefault="00A75287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B7BEA">
              <w:rPr>
                <w:spacing w:val="-10"/>
                <w:kern w:val="2"/>
                <w:sz w:val="24"/>
                <w:szCs w:val="24"/>
              </w:rPr>
              <w:t>675,3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A75287" w:rsidRDefault="00A75287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A75287" w:rsidRPr="005F6AEA" w:rsidRDefault="00A75287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B0615E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A75287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A75287" w:rsidRPr="005F6AEA">
              <w:rPr>
                <w:kern w:val="2"/>
                <w:sz w:val="24"/>
                <w:szCs w:val="24"/>
              </w:rPr>
              <w:t>.3.</w:t>
            </w:r>
          </w:p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A75287" w:rsidRPr="005F6AEA" w:rsidRDefault="00A75287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22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сельского 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Совершенствова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A75287" w:rsidRPr="005F6AEA" w:rsidRDefault="00A75287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9A2C61">
        <w:rPr>
          <w:sz w:val="24"/>
          <w:szCs w:val="24"/>
        </w:rPr>
        <w:t>3</w:t>
      </w:r>
      <w:r w:rsidR="00847E21">
        <w:rPr>
          <w:sz w:val="24"/>
          <w:szCs w:val="24"/>
        </w:rPr>
        <w:t>0</w:t>
      </w:r>
      <w:r w:rsidRPr="009700A8">
        <w:rPr>
          <w:sz w:val="24"/>
          <w:szCs w:val="24"/>
        </w:rPr>
        <w:t>.</w:t>
      </w:r>
      <w:r w:rsidR="001B7BEA">
        <w:rPr>
          <w:sz w:val="24"/>
          <w:szCs w:val="24"/>
        </w:rPr>
        <w:t>0</w:t>
      </w:r>
      <w:r w:rsidR="009A2C61">
        <w:rPr>
          <w:sz w:val="24"/>
          <w:szCs w:val="24"/>
        </w:rPr>
        <w:t>9</w:t>
      </w:r>
      <w:r w:rsidR="001B7BEA">
        <w:rPr>
          <w:sz w:val="24"/>
          <w:szCs w:val="24"/>
        </w:rPr>
        <w:t>.2020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9A2C61">
        <w:rPr>
          <w:sz w:val="24"/>
          <w:szCs w:val="24"/>
        </w:rPr>
        <w:t>88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A75287" w:rsidRPr="00A75287" w:rsidRDefault="00847E21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34634,0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847E21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Default="00A75287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Default="00A75287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2B2171" w:rsidRDefault="00A75287">
            <w:pPr>
              <w:rPr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A75287" w:rsidRDefault="001B7BEA" w:rsidP="00847E2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</w:t>
            </w:r>
            <w:r w:rsidR="00A75287" w:rsidRPr="00A75287">
              <w:rPr>
                <w:spacing w:val="-10"/>
                <w:kern w:val="2"/>
                <w:sz w:val="24"/>
                <w:szCs w:val="24"/>
              </w:rPr>
              <w:t>4</w:t>
            </w:r>
            <w:r w:rsidR="00847E21">
              <w:rPr>
                <w:spacing w:val="-10"/>
                <w:kern w:val="2"/>
                <w:sz w:val="24"/>
                <w:szCs w:val="24"/>
              </w:rPr>
              <w:t>634,0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A75287" w:rsidRPr="00A75287" w:rsidRDefault="00847E21" w:rsidP="00FB76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77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A75287" w:rsidRPr="00A75287" w:rsidRDefault="00A75287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A75287" w:rsidRDefault="00A75287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 w:val="restart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A75287" w:rsidRPr="005F6AEA" w:rsidRDefault="00A75287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A75287" w:rsidRPr="005F6AEA" w:rsidRDefault="00A7528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A75287" w:rsidRPr="005F6AEA" w:rsidRDefault="00A75287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75287" w:rsidRPr="005F6AEA" w:rsidTr="00A75287">
        <w:tc>
          <w:tcPr>
            <w:tcW w:w="1835" w:type="dxa"/>
            <w:vMerge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75287" w:rsidRPr="005F6AEA" w:rsidRDefault="00A75287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A75287" w:rsidRPr="005F6AEA" w:rsidRDefault="00A75287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A75287" w:rsidRPr="005F6AEA" w:rsidRDefault="00A75287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C26C62" w:rsidRPr="005F6AEA" w:rsidRDefault="00C26C6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26C62" w:rsidRPr="00A75287" w:rsidRDefault="00C26C62" w:rsidP="00C205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34634,0</w:t>
            </w:r>
          </w:p>
        </w:tc>
        <w:tc>
          <w:tcPr>
            <w:tcW w:w="877" w:type="dxa"/>
            <w:hideMark/>
          </w:tcPr>
          <w:p w:rsidR="00C26C62" w:rsidRPr="00A75287" w:rsidRDefault="00C26C62" w:rsidP="00C205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C26C62" w:rsidRPr="00A75287" w:rsidRDefault="00C26C62" w:rsidP="00C205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77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C26C62" w:rsidRPr="005F6AEA" w:rsidRDefault="00C26C6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C26C62" w:rsidRDefault="00C26C62" w:rsidP="00B13F60"/>
        </w:tc>
        <w:tc>
          <w:tcPr>
            <w:tcW w:w="875" w:type="dxa"/>
            <w:hideMark/>
          </w:tcPr>
          <w:p w:rsidR="00C26C62" w:rsidRDefault="00C26C62" w:rsidP="00B13F60"/>
        </w:tc>
        <w:tc>
          <w:tcPr>
            <w:tcW w:w="876" w:type="dxa"/>
            <w:hideMark/>
          </w:tcPr>
          <w:p w:rsidR="00C26C62" w:rsidRDefault="00C26C62" w:rsidP="00B13F60"/>
        </w:tc>
        <w:tc>
          <w:tcPr>
            <w:tcW w:w="874" w:type="dxa"/>
            <w:hideMark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  <w:tc>
          <w:tcPr>
            <w:tcW w:w="874" w:type="dxa"/>
          </w:tcPr>
          <w:p w:rsidR="00C26C62" w:rsidRDefault="00C26C62" w:rsidP="00B13F60"/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A75287" w:rsidRDefault="00C26C62" w:rsidP="00C205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34634,0</w:t>
            </w:r>
          </w:p>
        </w:tc>
        <w:tc>
          <w:tcPr>
            <w:tcW w:w="877" w:type="dxa"/>
            <w:hideMark/>
          </w:tcPr>
          <w:p w:rsidR="00C26C62" w:rsidRPr="00A75287" w:rsidRDefault="00C26C62" w:rsidP="00C205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C26C62" w:rsidRPr="00A75287" w:rsidRDefault="00C26C62" w:rsidP="00C205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4881,1</w:t>
            </w:r>
          </w:p>
        </w:tc>
        <w:tc>
          <w:tcPr>
            <w:tcW w:w="877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2362,0</w:t>
            </w:r>
          </w:p>
        </w:tc>
        <w:tc>
          <w:tcPr>
            <w:tcW w:w="785" w:type="dxa"/>
            <w:hideMark/>
          </w:tcPr>
          <w:p w:rsidR="00C26C62" w:rsidRPr="00A75287" w:rsidRDefault="00C26C62" w:rsidP="00A75287">
            <w:pPr>
              <w:jc w:val="center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2691,6</w:t>
            </w:r>
          </w:p>
        </w:tc>
        <w:tc>
          <w:tcPr>
            <w:tcW w:w="875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6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C26C62" w:rsidRDefault="00C26C6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 w:val="restart"/>
            <w:hideMark/>
          </w:tcPr>
          <w:p w:rsidR="00C26C62" w:rsidRPr="005F6AEA" w:rsidRDefault="00C26C6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Default="00C26C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C26C62" w:rsidRPr="005F6AEA" w:rsidTr="00A75287">
        <w:tc>
          <w:tcPr>
            <w:tcW w:w="1835" w:type="dxa"/>
            <w:vMerge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26C62" w:rsidRPr="005F6AEA" w:rsidRDefault="00C26C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C26C62" w:rsidRPr="005F6AEA" w:rsidRDefault="00C26C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C26C62" w:rsidRPr="005F6AEA" w:rsidRDefault="00C26C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CC" w:rsidRDefault="008409CC">
      <w:r>
        <w:separator/>
      </w:r>
    </w:p>
  </w:endnote>
  <w:endnote w:type="continuationSeparator" w:id="1">
    <w:p w:rsidR="008409CC" w:rsidRDefault="0084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E622C7" w:rsidRDefault="00B0615E">
        <w:pPr>
          <w:pStyle w:val="a7"/>
          <w:jc w:val="right"/>
        </w:pPr>
        <w:r>
          <w:rPr>
            <w:noProof/>
          </w:rPr>
          <w:fldChar w:fldCharType="begin"/>
        </w:r>
        <w:r w:rsidR="00E622C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2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2C7" w:rsidRPr="002B3DC9" w:rsidRDefault="00E622C7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C7" w:rsidRDefault="00B0615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622C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22C7" w:rsidRDefault="00E622C7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C7" w:rsidRDefault="00B0615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622C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2C61">
      <w:rPr>
        <w:rStyle w:val="ab"/>
        <w:noProof/>
      </w:rPr>
      <w:t>12</w:t>
    </w:r>
    <w:r>
      <w:rPr>
        <w:rStyle w:val="ab"/>
      </w:rPr>
      <w:fldChar w:fldCharType="end"/>
    </w:r>
  </w:p>
  <w:p w:rsidR="00E622C7" w:rsidRPr="002B3DC9" w:rsidRDefault="00E622C7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CC" w:rsidRDefault="008409CC">
      <w:r>
        <w:separator/>
      </w:r>
    </w:p>
  </w:footnote>
  <w:footnote w:type="continuationSeparator" w:id="1">
    <w:p w:rsidR="008409CC" w:rsidRDefault="0084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CB8"/>
    <w:rsid w:val="00007102"/>
    <w:rsid w:val="000134E4"/>
    <w:rsid w:val="000134F5"/>
    <w:rsid w:val="00021E2B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A58"/>
    <w:rsid w:val="000D1B67"/>
    <w:rsid w:val="000E559E"/>
    <w:rsid w:val="000F1EE3"/>
    <w:rsid w:val="000F2B4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49D7"/>
    <w:rsid w:val="001E6DD6"/>
    <w:rsid w:val="001F23FA"/>
    <w:rsid w:val="001F4BE3"/>
    <w:rsid w:val="001F6D02"/>
    <w:rsid w:val="001F6FE6"/>
    <w:rsid w:val="00205855"/>
    <w:rsid w:val="00211EEB"/>
    <w:rsid w:val="00213BD3"/>
    <w:rsid w:val="002144FE"/>
    <w:rsid w:val="00214DCB"/>
    <w:rsid w:val="00215B28"/>
    <w:rsid w:val="0023498F"/>
    <w:rsid w:val="00240721"/>
    <w:rsid w:val="00245784"/>
    <w:rsid w:val="002504E8"/>
    <w:rsid w:val="00252B10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2278"/>
    <w:rsid w:val="00362D75"/>
    <w:rsid w:val="003643AA"/>
    <w:rsid w:val="0037040B"/>
    <w:rsid w:val="003758BE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7BF6"/>
    <w:rsid w:val="00593231"/>
    <w:rsid w:val="00597C67"/>
    <w:rsid w:val="005A0D0D"/>
    <w:rsid w:val="005A3896"/>
    <w:rsid w:val="005A7F3B"/>
    <w:rsid w:val="005B0582"/>
    <w:rsid w:val="005B368B"/>
    <w:rsid w:val="005B4E8C"/>
    <w:rsid w:val="005B5C89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24211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96B1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A2C61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2CE1"/>
    <w:rsid w:val="00A25D47"/>
    <w:rsid w:val="00A26E0A"/>
    <w:rsid w:val="00A272AA"/>
    <w:rsid w:val="00A30E81"/>
    <w:rsid w:val="00A34804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80EC0"/>
    <w:rsid w:val="00A81DA8"/>
    <w:rsid w:val="00A8220A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B008A7"/>
    <w:rsid w:val="00B00ABF"/>
    <w:rsid w:val="00B02565"/>
    <w:rsid w:val="00B02A93"/>
    <w:rsid w:val="00B05C17"/>
    <w:rsid w:val="00B05CDC"/>
    <w:rsid w:val="00B0615E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4F8D"/>
    <w:rsid w:val="00BB55C0"/>
    <w:rsid w:val="00BB79D0"/>
    <w:rsid w:val="00BC0920"/>
    <w:rsid w:val="00BC458E"/>
    <w:rsid w:val="00BD0BE3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19A9"/>
    <w:rsid w:val="00D41E25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5A42"/>
    <w:rsid w:val="00E01B8E"/>
    <w:rsid w:val="00E04378"/>
    <w:rsid w:val="00E10290"/>
    <w:rsid w:val="00E138E0"/>
    <w:rsid w:val="00E3132E"/>
    <w:rsid w:val="00E36EA0"/>
    <w:rsid w:val="00E44F6F"/>
    <w:rsid w:val="00E461F7"/>
    <w:rsid w:val="00E54B30"/>
    <w:rsid w:val="00E55769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15C3"/>
    <w:rsid w:val="00EE7BD5"/>
    <w:rsid w:val="00EF29AB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D90E-14B4-4F23-838D-2C58CB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54</TotalTime>
  <Pages>21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13</cp:revision>
  <cp:lastPrinted>2020-10-06T07:17:00Z</cp:lastPrinted>
  <dcterms:created xsi:type="dcterms:W3CDTF">2020-05-06T12:22:00Z</dcterms:created>
  <dcterms:modified xsi:type="dcterms:W3CDTF">2020-10-06T07:17:00Z</dcterms:modified>
</cp:coreProperties>
</file>