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78" w:rsidRPr="00B14FE6" w:rsidRDefault="00C32278" w:rsidP="007B32CF">
      <w:pPr>
        <w:jc w:val="right"/>
        <w:rPr>
          <w:sz w:val="24"/>
          <w:szCs w:val="24"/>
        </w:rPr>
      </w:pPr>
    </w:p>
    <w:p w:rsidR="00F03D0A" w:rsidRPr="00B14FE6" w:rsidRDefault="00F03D0A" w:rsidP="007B32CF">
      <w:pPr>
        <w:rPr>
          <w:b/>
          <w:sz w:val="24"/>
          <w:szCs w:val="24"/>
        </w:rPr>
      </w:pPr>
    </w:p>
    <w:p w:rsidR="00F03D0A" w:rsidRPr="00B14FE6" w:rsidRDefault="00F03D0A" w:rsidP="007B32CF">
      <w:pPr>
        <w:widowControl w:val="0"/>
        <w:tabs>
          <w:tab w:val="left" w:pos="6480"/>
        </w:tabs>
        <w:rPr>
          <w:sz w:val="24"/>
          <w:szCs w:val="24"/>
        </w:rPr>
      </w:pPr>
      <w:r w:rsidRPr="00B14FE6">
        <w:rPr>
          <w:noProof/>
          <w:sz w:val="24"/>
          <w:szCs w:val="24"/>
        </w:rPr>
        <w:t xml:space="preserve">                                                      </w:t>
      </w:r>
      <w:r w:rsidR="000F7419">
        <w:rPr>
          <w:noProof/>
          <w:sz w:val="24"/>
          <w:szCs w:val="24"/>
        </w:rPr>
        <w:t xml:space="preserve">        </w:t>
      </w:r>
      <w:r w:rsidRPr="00B14FE6">
        <w:rPr>
          <w:noProof/>
          <w:sz w:val="24"/>
          <w:szCs w:val="24"/>
        </w:rPr>
        <w:t xml:space="preserve">    </w:t>
      </w:r>
      <w:r w:rsidRPr="00B14FE6">
        <w:rPr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0A" w:rsidRPr="00B14FE6" w:rsidRDefault="00F03D0A" w:rsidP="007B32CF">
      <w:pPr>
        <w:pStyle w:val="af1"/>
        <w:jc w:val="center"/>
        <w:rPr>
          <w:sz w:val="24"/>
          <w:szCs w:val="24"/>
        </w:rPr>
      </w:pPr>
      <w:r w:rsidRPr="00B14FE6">
        <w:rPr>
          <w:sz w:val="24"/>
          <w:szCs w:val="24"/>
        </w:rPr>
        <w:t>Администрация  Кормовского сельского поселения</w:t>
      </w:r>
    </w:p>
    <w:p w:rsidR="00F03D0A" w:rsidRPr="00B14FE6" w:rsidRDefault="00F03D0A" w:rsidP="007B32CF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D0A" w:rsidRPr="00B14FE6" w:rsidRDefault="00F03D0A" w:rsidP="007B32CF">
      <w:pPr>
        <w:rPr>
          <w:b/>
          <w:sz w:val="24"/>
          <w:szCs w:val="24"/>
        </w:rPr>
      </w:pPr>
      <w:r w:rsidRPr="00B14FE6">
        <w:rPr>
          <w:b/>
          <w:sz w:val="24"/>
          <w:szCs w:val="24"/>
        </w:rPr>
        <w:t xml:space="preserve">                                                          ПОСТАНОВЛЕНИЕ</w:t>
      </w:r>
    </w:p>
    <w:p w:rsidR="00F03D0A" w:rsidRPr="00B14FE6" w:rsidRDefault="00F03D0A" w:rsidP="007B32CF">
      <w:pPr>
        <w:rPr>
          <w:sz w:val="24"/>
          <w:szCs w:val="24"/>
        </w:rPr>
      </w:pPr>
    </w:p>
    <w:p w:rsidR="00F03D0A" w:rsidRPr="00B14FE6" w:rsidRDefault="00D44AB6" w:rsidP="007B32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F03D0A" w:rsidRPr="00B14FE6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="00F03D0A" w:rsidRPr="00B14FE6">
        <w:rPr>
          <w:b/>
          <w:sz w:val="24"/>
          <w:szCs w:val="24"/>
        </w:rPr>
        <w:t>.202</w:t>
      </w:r>
      <w:r w:rsidR="00B14FE6" w:rsidRPr="00B14FE6">
        <w:rPr>
          <w:b/>
          <w:sz w:val="24"/>
          <w:szCs w:val="24"/>
        </w:rPr>
        <w:t>4</w:t>
      </w:r>
      <w:r w:rsidR="00F03D0A" w:rsidRPr="00B14FE6">
        <w:rPr>
          <w:b/>
          <w:sz w:val="24"/>
          <w:szCs w:val="24"/>
        </w:rPr>
        <w:tab/>
        <w:t xml:space="preserve">                                               № </w:t>
      </w:r>
      <w:r>
        <w:rPr>
          <w:b/>
          <w:sz w:val="24"/>
          <w:szCs w:val="24"/>
        </w:rPr>
        <w:t>6</w:t>
      </w:r>
      <w:r w:rsidR="00B14FE6" w:rsidRPr="00B14FE6">
        <w:rPr>
          <w:b/>
          <w:sz w:val="24"/>
          <w:szCs w:val="24"/>
        </w:rPr>
        <w:t>0</w:t>
      </w:r>
      <w:r w:rsidR="00F03D0A" w:rsidRPr="00B14FE6">
        <w:rPr>
          <w:b/>
          <w:sz w:val="24"/>
          <w:szCs w:val="24"/>
        </w:rPr>
        <w:tab/>
      </w:r>
      <w:r w:rsidR="00F03D0A" w:rsidRPr="00B14FE6">
        <w:rPr>
          <w:b/>
          <w:sz w:val="24"/>
          <w:szCs w:val="24"/>
        </w:rPr>
        <w:tab/>
        <w:t xml:space="preserve">                        с. Кормовое</w:t>
      </w:r>
    </w:p>
    <w:p w:rsidR="00F03D0A" w:rsidRPr="00B14FE6" w:rsidRDefault="00F03D0A" w:rsidP="007B32CF">
      <w:pPr>
        <w:rPr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6487"/>
      </w:tblGrid>
      <w:tr w:rsidR="00B14FE6" w:rsidRPr="00B14FE6" w:rsidTr="00B14FE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B14FE6" w:rsidRPr="00B14FE6" w:rsidRDefault="00B14FE6" w:rsidP="007B32CF">
            <w:pPr>
              <w:jc w:val="both"/>
              <w:rPr>
                <w:b/>
                <w:sz w:val="24"/>
                <w:szCs w:val="24"/>
              </w:rPr>
            </w:pPr>
            <w:r w:rsidRPr="00B14FE6">
              <w:rPr>
                <w:b/>
                <w:sz w:val="24"/>
                <w:szCs w:val="24"/>
              </w:rPr>
              <w:t>Об утверждении Порядка и сроков составления проекта бюджета Кормовского сельского поселения Ремонтненского района на 2025 год и на плановый период 2026 и 2027 годов</w:t>
            </w:r>
          </w:p>
        </w:tc>
      </w:tr>
    </w:tbl>
    <w:p w:rsidR="00B14FE6" w:rsidRPr="00B14FE6" w:rsidRDefault="00B14FE6" w:rsidP="007B32CF">
      <w:pPr>
        <w:rPr>
          <w:b/>
          <w:sz w:val="24"/>
          <w:szCs w:val="24"/>
        </w:rPr>
      </w:pPr>
    </w:p>
    <w:p w:rsidR="001132C0" w:rsidRPr="000F7419" w:rsidRDefault="00C32278" w:rsidP="007B32CF">
      <w:pPr>
        <w:ind w:firstLine="709"/>
        <w:jc w:val="both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В соответствии со статьями 169, 184 Бюджетно</w:t>
      </w:r>
      <w:r w:rsidR="001132C0" w:rsidRPr="00B14FE6">
        <w:rPr>
          <w:kern w:val="2"/>
          <w:sz w:val="24"/>
          <w:szCs w:val="24"/>
        </w:rPr>
        <w:t xml:space="preserve">го кодекса Российской Федерации, постановлением Правительства Ростовской области от </w:t>
      </w:r>
      <w:r w:rsidR="00134D7D" w:rsidRPr="00B14FE6">
        <w:rPr>
          <w:kern w:val="2"/>
          <w:sz w:val="24"/>
          <w:szCs w:val="24"/>
        </w:rPr>
        <w:t>2</w:t>
      </w:r>
      <w:r w:rsidR="003C3DDE" w:rsidRPr="00B14FE6">
        <w:rPr>
          <w:kern w:val="2"/>
          <w:sz w:val="24"/>
          <w:szCs w:val="24"/>
        </w:rPr>
        <w:t>9</w:t>
      </w:r>
      <w:r w:rsidR="001132C0" w:rsidRPr="00B14FE6">
        <w:rPr>
          <w:kern w:val="2"/>
          <w:sz w:val="24"/>
          <w:szCs w:val="24"/>
        </w:rPr>
        <w:t>.0</w:t>
      </w:r>
      <w:r w:rsidR="000847FA" w:rsidRPr="00B14FE6">
        <w:rPr>
          <w:kern w:val="2"/>
          <w:sz w:val="24"/>
          <w:szCs w:val="24"/>
        </w:rPr>
        <w:t>5</w:t>
      </w:r>
      <w:r w:rsidR="001132C0" w:rsidRPr="00B14FE6">
        <w:rPr>
          <w:kern w:val="2"/>
          <w:sz w:val="24"/>
          <w:szCs w:val="24"/>
        </w:rPr>
        <w:t>.20</w:t>
      </w:r>
      <w:r w:rsidR="005F076D" w:rsidRPr="00B14FE6">
        <w:rPr>
          <w:kern w:val="2"/>
          <w:sz w:val="24"/>
          <w:szCs w:val="24"/>
        </w:rPr>
        <w:t>2</w:t>
      </w:r>
      <w:r w:rsidR="003C3DDE" w:rsidRPr="00B14FE6">
        <w:rPr>
          <w:kern w:val="2"/>
          <w:sz w:val="24"/>
          <w:szCs w:val="24"/>
        </w:rPr>
        <w:t>4 №35</w:t>
      </w:r>
      <w:r w:rsidR="00134D7D" w:rsidRPr="00B14FE6">
        <w:rPr>
          <w:kern w:val="2"/>
          <w:sz w:val="24"/>
          <w:szCs w:val="24"/>
        </w:rPr>
        <w:t>5</w:t>
      </w:r>
      <w:r w:rsidR="00900957" w:rsidRPr="00B14FE6">
        <w:rPr>
          <w:kern w:val="2"/>
          <w:sz w:val="24"/>
          <w:szCs w:val="24"/>
        </w:rPr>
        <w:t xml:space="preserve"> «Об утверждении Порядка и сроков составления проекта областного бюджета на 20</w:t>
      </w:r>
      <w:r w:rsidR="00043FAF" w:rsidRPr="00B14FE6">
        <w:rPr>
          <w:kern w:val="2"/>
          <w:sz w:val="24"/>
          <w:szCs w:val="24"/>
        </w:rPr>
        <w:t>2</w:t>
      </w:r>
      <w:r w:rsidR="00B70637" w:rsidRPr="00B14FE6">
        <w:rPr>
          <w:kern w:val="2"/>
          <w:sz w:val="24"/>
          <w:szCs w:val="24"/>
        </w:rPr>
        <w:t>5</w:t>
      </w:r>
      <w:r w:rsidR="00900957" w:rsidRPr="00B14FE6">
        <w:rPr>
          <w:kern w:val="2"/>
          <w:sz w:val="24"/>
          <w:szCs w:val="24"/>
        </w:rPr>
        <w:t xml:space="preserve"> год и на плановый период 202</w:t>
      </w:r>
      <w:r w:rsidR="00B70637" w:rsidRPr="00B14FE6">
        <w:rPr>
          <w:kern w:val="2"/>
          <w:sz w:val="24"/>
          <w:szCs w:val="24"/>
        </w:rPr>
        <w:t>6</w:t>
      </w:r>
      <w:r w:rsidR="00900957" w:rsidRPr="00B14FE6">
        <w:rPr>
          <w:kern w:val="2"/>
          <w:sz w:val="24"/>
          <w:szCs w:val="24"/>
        </w:rPr>
        <w:t xml:space="preserve"> и 202</w:t>
      </w:r>
      <w:r w:rsidR="00B70637" w:rsidRPr="00B14FE6">
        <w:rPr>
          <w:kern w:val="2"/>
          <w:sz w:val="24"/>
          <w:szCs w:val="24"/>
        </w:rPr>
        <w:t>7</w:t>
      </w:r>
      <w:r w:rsidR="00900957" w:rsidRPr="00B14FE6">
        <w:rPr>
          <w:kern w:val="2"/>
          <w:sz w:val="24"/>
          <w:szCs w:val="24"/>
        </w:rPr>
        <w:t xml:space="preserve"> </w:t>
      </w:r>
      <w:r w:rsidR="00900957" w:rsidRPr="000F7419">
        <w:rPr>
          <w:kern w:val="2"/>
          <w:sz w:val="24"/>
          <w:szCs w:val="24"/>
        </w:rPr>
        <w:t>годов»</w:t>
      </w:r>
      <w:r w:rsidR="0057203E" w:rsidRPr="000F7419">
        <w:rPr>
          <w:kern w:val="2"/>
          <w:sz w:val="24"/>
          <w:szCs w:val="24"/>
        </w:rPr>
        <w:t>,</w:t>
      </w:r>
      <w:r w:rsidR="00A501A0" w:rsidRPr="000F7419">
        <w:rPr>
          <w:kern w:val="2"/>
          <w:sz w:val="24"/>
          <w:szCs w:val="24"/>
        </w:rPr>
        <w:t xml:space="preserve"> постановлением Администрации Ремонтненского района от 10.06.2024 № 403 «Об утверждении Порядка и сроков составления проекта бюджета Ремонтненского района на 202</w:t>
      </w:r>
      <w:r w:rsidR="007662D9" w:rsidRPr="000F7419">
        <w:rPr>
          <w:kern w:val="2"/>
          <w:sz w:val="24"/>
          <w:szCs w:val="24"/>
        </w:rPr>
        <w:t>5</w:t>
      </w:r>
      <w:r w:rsidR="00A501A0" w:rsidRPr="000F7419">
        <w:rPr>
          <w:kern w:val="2"/>
          <w:sz w:val="24"/>
          <w:szCs w:val="24"/>
        </w:rPr>
        <w:t xml:space="preserve"> год и  на плановый период 202</w:t>
      </w:r>
      <w:r w:rsidR="007662D9" w:rsidRPr="000F7419">
        <w:rPr>
          <w:kern w:val="2"/>
          <w:sz w:val="24"/>
          <w:szCs w:val="24"/>
        </w:rPr>
        <w:t>6</w:t>
      </w:r>
      <w:r w:rsidR="00A501A0" w:rsidRPr="000F7419">
        <w:rPr>
          <w:kern w:val="2"/>
          <w:sz w:val="24"/>
          <w:szCs w:val="24"/>
        </w:rPr>
        <w:t xml:space="preserve"> и 202</w:t>
      </w:r>
      <w:r w:rsidR="007662D9" w:rsidRPr="000F7419">
        <w:rPr>
          <w:kern w:val="2"/>
          <w:sz w:val="24"/>
          <w:szCs w:val="24"/>
        </w:rPr>
        <w:t>7</w:t>
      </w:r>
      <w:r w:rsidR="00A501A0" w:rsidRPr="000F7419">
        <w:rPr>
          <w:kern w:val="2"/>
          <w:sz w:val="24"/>
          <w:szCs w:val="24"/>
        </w:rPr>
        <w:t xml:space="preserve"> годов»</w:t>
      </w:r>
      <w:r w:rsidR="007662D9" w:rsidRPr="000F7419">
        <w:rPr>
          <w:kern w:val="2"/>
          <w:sz w:val="24"/>
          <w:szCs w:val="24"/>
        </w:rPr>
        <w:t>,</w:t>
      </w:r>
      <w:r w:rsidR="00A501A0" w:rsidRPr="000F7419">
        <w:rPr>
          <w:kern w:val="2"/>
          <w:sz w:val="24"/>
          <w:szCs w:val="24"/>
        </w:rPr>
        <w:t xml:space="preserve"> </w:t>
      </w:r>
      <w:r w:rsidR="00B649C4" w:rsidRPr="000F7419">
        <w:rPr>
          <w:kern w:val="2"/>
          <w:sz w:val="24"/>
          <w:szCs w:val="24"/>
        </w:rPr>
        <w:t xml:space="preserve">решением Собрания депутатов </w:t>
      </w:r>
      <w:r w:rsidR="007662D9" w:rsidRPr="000F7419">
        <w:rPr>
          <w:kern w:val="2"/>
          <w:sz w:val="24"/>
          <w:szCs w:val="24"/>
        </w:rPr>
        <w:t>Кормовского сельского поселения от 31.10.2011 № 92-А «</w:t>
      </w:r>
      <w:r w:rsidR="007662D9" w:rsidRPr="000F7419">
        <w:rPr>
          <w:sz w:val="24"/>
          <w:szCs w:val="24"/>
        </w:rPr>
        <w:t>Положение о бюджетном процессе в Кормовском сельском поселении</w:t>
      </w:r>
      <w:r w:rsidR="007662D9" w:rsidRPr="000F7419">
        <w:rPr>
          <w:kern w:val="2"/>
          <w:sz w:val="24"/>
          <w:szCs w:val="24"/>
        </w:rPr>
        <w:t>»</w:t>
      </w:r>
      <w:r w:rsidR="0057203E" w:rsidRPr="000F7419">
        <w:rPr>
          <w:kern w:val="2"/>
          <w:sz w:val="24"/>
          <w:szCs w:val="24"/>
        </w:rPr>
        <w:t xml:space="preserve">, в целях обеспечения составления проекта бюджета </w:t>
      </w:r>
      <w:r w:rsidR="007662D9" w:rsidRPr="000F7419">
        <w:rPr>
          <w:kern w:val="2"/>
          <w:sz w:val="24"/>
          <w:szCs w:val="24"/>
        </w:rPr>
        <w:t xml:space="preserve">Кормовского сельского поселения </w:t>
      </w:r>
      <w:r w:rsidR="0057203E" w:rsidRPr="000F7419">
        <w:rPr>
          <w:kern w:val="2"/>
          <w:sz w:val="24"/>
          <w:szCs w:val="24"/>
        </w:rPr>
        <w:t xml:space="preserve">Ремонтненского </w:t>
      </w:r>
      <w:r w:rsidR="00A21ED1" w:rsidRPr="000F7419">
        <w:rPr>
          <w:kern w:val="2"/>
          <w:sz w:val="24"/>
          <w:szCs w:val="24"/>
        </w:rPr>
        <w:t>района</w:t>
      </w:r>
      <w:r w:rsidR="0057203E" w:rsidRPr="000F7419">
        <w:rPr>
          <w:kern w:val="2"/>
          <w:sz w:val="24"/>
          <w:szCs w:val="24"/>
        </w:rPr>
        <w:t xml:space="preserve"> на 202</w:t>
      </w:r>
      <w:r w:rsidR="00B70637" w:rsidRPr="000F7419">
        <w:rPr>
          <w:kern w:val="2"/>
          <w:sz w:val="24"/>
          <w:szCs w:val="24"/>
        </w:rPr>
        <w:t>5</w:t>
      </w:r>
      <w:r w:rsidR="0057203E" w:rsidRPr="000F7419">
        <w:rPr>
          <w:kern w:val="2"/>
          <w:sz w:val="24"/>
          <w:szCs w:val="24"/>
        </w:rPr>
        <w:t xml:space="preserve"> год и на плановый период 202</w:t>
      </w:r>
      <w:r w:rsidR="00B70637" w:rsidRPr="000F7419">
        <w:rPr>
          <w:kern w:val="2"/>
          <w:sz w:val="24"/>
          <w:szCs w:val="24"/>
        </w:rPr>
        <w:t>6</w:t>
      </w:r>
      <w:r w:rsidR="0057203E" w:rsidRPr="000F7419">
        <w:rPr>
          <w:kern w:val="2"/>
          <w:sz w:val="24"/>
          <w:szCs w:val="24"/>
        </w:rPr>
        <w:t xml:space="preserve"> и 202</w:t>
      </w:r>
      <w:r w:rsidR="00B70637" w:rsidRPr="000F7419">
        <w:rPr>
          <w:kern w:val="2"/>
          <w:sz w:val="24"/>
          <w:szCs w:val="24"/>
        </w:rPr>
        <w:t>7</w:t>
      </w:r>
      <w:r w:rsidR="0057203E" w:rsidRPr="000F7419">
        <w:rPr>
          <w:kern w:val="2"/>
          <w:sz w:val="24"/>
          <w:szCs w:val="24"/>
        </w:rPr>
        <w:t xml:space="preserve"> годов</w:t>
      </w:r>
    </w:p>
    <w:p w:rsidR="00043FAF" w:rsidRPr="000F7419" w:rsidRDefault="00043FAF" w:rsidP="007B32CF">
      <w:pPr>
        <w:jc w:val="center"/>
        <w:rPr>
          <w:b/>
          <w:kern w:val="2"/>
          <w:sz w:val="24"/>
          <w:szCs w:val="24"/>
        </w:rPr>
      </w:pPr>
    </w:p>
    <w:p w:rsidR="00C32278" w:rsidRPr="000F7419" w:rsidRDefault="00A31FC1" w:rsidP="007B32CF">
      <w:pPr>
        <w:jc w:val="center"/>
        <w:rPr>
          <w:kern w:val="2"/>
          <w:sz w:val="24"/>
          <w:szCs w:val="24"/>
        </w:rPr>
      </w:pPr>
      <w:r w:rsidRPr="000F7419">
        <w:rPr>
          <w:b/>
          <w:kern w:val="2"/>
          <w:sz w:val="24"/>
          <w:szCs w:val="24"/>
        </w:rPr>
        <w:t>ПОСТАНОВЛЯЮ</w:t>
      </w:r>
      <w:r w:rsidR="00B84E3B" w:rsidRPr="000F7419">
        <w:rPr>
          <w:b/>
          <w:kern w:val="2"/>
          <w:sz w:val="24"/>
          <w:szCs w:val="24"/>
        </w:rPr>
        <w:t>:</w:t>
      </w:r>
    </w:p>
    <w:p w:rsidR="00C32278" w:rsidRPr="000F7419" w:rsidRDefault="00C32278" w:rsidP="007B32CF">
      <w:pPr>
        <w:ind w:firstLine="709"/>
        <w:jc w:val="both"/>
        <w:rPr>
          <w:kern w:val="2"/>
          <w:sz w:val="24"/>
          <w:szCs w:val="24"/>
        </w:rPr>
      </w:pPr>
    </w:p>
    <w:p w:rsidR="00C32278" w:rsidRPr="000F7419" w:rsidRDefault="00043FAF" w:rsidP="007B32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F7419">
        <w:rPr>
          <w:kern w:val="2"/>
          <w:sz w:val="24"/>
          <w:szCs w:val="24"/>
        </w:rPr>
        <w:t>1.</w:t>
      </w:r>
      <w:r w:rsidR="009B7020" w:rsidRPr="000F7419">
        <w:rPr>
          <w:kern w:val="2"/>
          <w:sz w:val="24"/>
          <w:szCs w:val="24"/>
        </w:rPr>
        <w:t xml:space="preserve"> </w:t>
      </w:r>
      <w:r w:rsidR="00C32278" w:rsidRPr="000F7419">
        <w:rPr>
          <w:kern w:val="2"/>
          <w:sz w:val="24"/>
          <w:szCs w:val="24"/>
        </w:rPr>
        <w:t>Утвердить Порядок и сроки составления проекта бюджета</w:t>
      </w:r>
      <w:r w:rsidR="00B649C4" w:rsidRPr="000F7419">
        <w:rPr>
          <w:kern w:val="2"/>
          <w:sz w:val="24"/>
          <w:szCs w:val="24"/>
        </w:rPr>
        <w:t xml:space="preserve"> </w:t>
      </w:r>
      <w:r w:rsidR="00DF0D3E" w:rsidRPr="000F7419">
        <w:rPr>
          <w:kern w:val="2"/>
          <w:sz w:val="24"/>
          <w:szCs w:val="24"/>
        </w:rPr>
        <w:t xml:space="preserve">Кормовского сельского поселения </w:t>
      </w:r>
      <w:r w:rsidR="00B649C4" w:rsidRPr="000F7419">
        <w:rPr>
          <w:kern w:val="2"/>
          <w:sz w:val="24"/>
          <w:szCs w:val="24"/>
        </w:rPr>
        <w:t>Ремонтненского района</w:t>
      </w:r>
      <w:r w:rsidR="00C32278" w:rsidRPr="000F7419">
        <w:rPr>
          <w:kern w:val="2"/>
          <w:sz w:val="24"/>
          <w:szCs w:val="24"/>
        </w:rPr>
        <w:t xml:space="preserve"> на 20</w:t>
      </w:r>
      <w:r w:rsidRPr="000F7419">
        <w:rPr>
          <w:kern w:val="2"/>
          <w:sz w:val="24"/>
          <w:szCs w:val="24"/>
        </w:rPr>
        <w:t>2</w:t>
      </w:r>
      <w:r w:rsidR="00B70637" w:rsidRPr="000F7419">
        <w:rPr>
          <w:kern w:val="2"/>
          <w:sz w:val="24"/>
          <w:szCs w:val="24"/>
        </w:rPr>
        <w:t>5</w:t>
      </w:r>
      <w:r w:rsidR="000E698E" w:rsidRPr="000F7419">
        <w:rPr>
          <w:kern w:val="2"/>
          <w:sz w:val="24"/>
          <w:szCs w:val="24"/>
        </w:rPr>
        <w:t xml:space="preserve"> год и на плановый период 202</w:t>
      </w:r>
      <w:r w:rsidR="00B70637" w:rsidRPr="000F7419">
        <w:rPr>
          <w:kern w:val="2"/>
          <w:sz w:val="24"/>
          <w:szCs w:val="24"/>
        </w:rPr>
        <w:t>6</w:t>
      </w:r>
      <w:r w:rsidR="00DF0D3E" w:rsidRPr="000F7419">
        <w:rPr>
          <w:kern w:val="2"/>
          <w:sz w:val="24"/>
          <w:szCs w:val="24"/>
        </w:rPr>
        <w:t xml:space="preserve"> </w:t>
      </w:r>
      <w:r w:rsidR="000E698E" w:rsidRPr="000F7419">
        <w:rPr>
          <w:kern w:val="2"/>
          <w:sz w:val="24"/>
          <w:szCs w:val="24"/>
        </w:rPr>
        <w:t>и 202</w:t>
      </w:r>
      <w:r w:rsidR="00B70637" w:rsidRPr="000F7419">
        <w:rPr>
          <w:kern w:val="2"/>
          <w:sz w:val="24"/>
          <w:szCs w:val="24"/>
        </w:rPr>
        <w:t>7</w:t>
      </w:r>
      <w:r w:rsidR="00C32278" w:rsidRPr="000F7419">
        <w:rPr>
          <w:kern w:val="2"/>
          <w:sz w:val="24"/>
          <w:szCs w:val="24"/>
        </w:rPr>
        <w:t xml:space="preserve"> годов согласно приложению.</w:t>
      </w:r>
      <w:r w:rsidR="00B84E3B" w:rsidRPr="000F7419">
        <w:rPr>
          <w:kern w:val="2"/>
          <w:sz w:val="24"/>
          <w:szCs w:val="24"/>
        </w:rPr>
        <w:tab/>
      </w:r>
    </w:p>
    <w:p w:rsidR="00A31FC1" w:rsidRPr="000F7419" w:rsidRDefault="009B7020" w:rsidP="007B32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7419">
        <w:rPr>
          <w:sz w:val="24"/>
          <w:szCs w:val="24"/>
        </w:rPr>
        <w:t>2</w:t>
      </w:r>
      <w:r w:rsidR="00043FAF" w:rsidRPr="000F7419">
        <w:rPr>
          <w:sz w:val="24"/>
          <w:szCs w:val="24"/>
        </w:rPr>
        <w:t>.</w:t>
      </w:r>
      <w:r w:rsidRPr="000F7419">
        <w:rPr>
          <w:sz w:val="24"/>
          <w:szCs w:val="24"/>
        </w:rPr>
        <w:t xml:space="preserve"> Сектору экономики и финансов</w:t>
      </w:r>
      <w:r w:rsidR="00C32278" w:rsidRPr="000F7419">
        <w:rPr>
          <w:sz w:val="24"/>
          <w:szCs w:val="24"/>
        </w:rPr>
        <w:t xml:space="preserve"> </w:t>
      </w:r>
      <w:r w:rsidR="002C1954" w:rsidRPr="000F7419">
        <w:rPr>
          <w:sz w:val="24"/>
          <w:szCs w:val="24"/>
        </w:rPr>
        <w:t>А</w:t>
      </w:r>
      <w:r w:rsidR="00C32278" w:rsidRPr="000F7419">
        <w:rPr>
          <w:sz w:val="24"/>
          <w:szCs w:val="24"/>
        </w:rPr>
        <w:t>дминистраци</w:t>
      </w:r>
      <w:r w:rsidRPr="000F7419">
        <w:rPr>
          <w:sz w:val="24"/>
          <w:szCs w:val="24"/>
        </w:rPr>
        <w:t xml:space="preserve">и Кормовского сельского </w:t>
      </w:r>
      <w:r w:rsidR="000E698E" w:rsidRPr="000F7419">
        <w:rPr>
          <w:sz w:val="24"/>
          <w:szCs w:val="24"/>
        </w:rPr>
        <w:t>поселени</w:t>
      </w:r>
      <w:r w:rsidRPr="000F7419">
        <w:rPr>
          <w:sz w:val="24"/>
          <w:szCs w:val="24"/>
        </w:rPr>
        <w:t>я</w:t>
      </w:r>
      <w:r w:rsidR="00B649C4" w:rsidRPr="000F7419">
        <w:rPr>
          <w:sz w:val="24"/>
          <w:szCs w:val="24"/>
        </w:rPr>
        <w:t xml:space="preserve"> </w:t>
      </w:r>
      <w:r w:rsidR="00C32278" w:rsidRPr="000F7419">
        <w:rPr>
          <w:sz w:val="24"/>
          <w:szCs w:val="24"/>
        </w:rPr>
        <w:t>организовать разработку проект</w:t>
      </w:r>
      <w:r w:rsidRPr="000F7419">
        <w:rPr>
          <w:sz w:val="24"/>
          <w:szCs w:val="24"/>
        </w:rPr>
        <w:t>а</w:t>
      </w:r>
      <w:r w:rsidR="00C32278" w:rsidRPr="000F7419">
        <w:rPr>
          <w:sz w:val="24"/>
          <w:szCs w:val="24"/>
        </w:rPr>
        <w:t xml:space="preserve"> местн</w:t>
      </w:r>
      <w:r w:rsidRPr="000F7419">
        <w:rPr>
          <w:sz w:val="24"/>
          <w:szCs w:val="24"/>
        </w:rPr>
        <w:t>ого</w:t>
      </w:r>
      <w:r w:rsidR="00C32278" w:rsidRPr="000F7419">
        <w:rPr>
          <w:sz w:val="24"/>
          <w:szCs w:val="24"/>
        </w:rPr>
        <w:t xml:space="preserve"> бюджет</w:t>
      </w:r>
      <w:r w:rsidRPr="000F7419">
        <w:rPr>
          <w:sz w:val="24"/>
          <w:szCs w:val="24"/>
        </w:rPr>
        <w:t>а</w:t>
      </w:r>
      <w:r w:rsidR="00C32278" w:rsidRPr="000F7419">
        <w:rPr>
          <w:sz w:val="24"/>
          <w:szCs w:val="24"/>
        </w:rPr>
        <w:t xml:space="preserve"> с учетом мероприятий, предусмотренных </w:t>
      </w:r>
      <w:r w:rsidR="00167610" w:rsidRPr="000F7419">
        <w:rPr>
          <w:sz w:val="24"/>
          <w:szCs w:val="24"/>
        </w:rPr>
        <w:t xml:space="preserve">приложением к настоящему </w:t>
      </w:r>
      <w:r w:rsidR="002E7C22" w:rsidRPr="000F7419">
        <w:rPr>
          <w:sz w:val="24"/>
          <w:szCs w:val="24"/>
        </w:rPr>
        <w:t>п</w:t>
      </w:r>
      <w:r w:rsidR="00167610" w:rsidRPr="000F7419">
        <w:rPr>
          <w:sz w:val="24"/>
          <w:szCs w:val="24"/>
        </w:rPr>
        <w:t>остановлению</w:t>
      </w:r>
      <w:r w:rsidR="00C32278" w:rsidRPr="000F7419">
        <w:rPr>
          <w:sz w:val="24"/>
          <w:szCs w:val="24"/>
        </w:rPr>
        <w:t>.</w:t>
      </w:r>
    </w:p>
    <w:p w:rsidR="0057203E" w:rsidRPr="000F7419" w:rsidRDefault="009B7020" w:rsidP="007B32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7419">
        <w:rPr>
          <w:sz w:val="24"/>
          <w:szCs w:val="24"/>
        </w:rPr>
        <w:t>3</w:t>
      </w:r>
      <w:r w:rsidR="0057203E" w:rsidRPr="000F7419">
        <w:rPr>
          <w:sz w:val="24"/>
          <w:szCs w:val="24"/>
        </w:rPr>
        <w:t>.</w:t>
      </w:r>
      <w:r w:rsidRPr="000F7419">
        <w:rPr>
          <w:sz w:val="24"/>
          <w:szCs w:val="24"/>
        </w:rPr>
        <w:t xml:space="preserve"> </w:t>
      </w:r>
      <w:r w:rsidR="0057203E" w:rsidRPr="000F7419">
        <w:rPr>
          <w:sz w:val="24"/>
          <w:szCs w:val="24"/>
        </w:rPr>
        <w:t xml:space="preserve">Настоящее постановление вступает в силу со дня его официального </w:t>
      </w:r>
      <w:r w:rsidR="000F7419" w:rsidRPr="000F7419">
        <w:rPr>
          <w:sz w:val="24"/>
          <w:szCs w:val="24"/>
        </w:rPr>
        <w:t>обнародования</w:t>
      </w:r>
      <w:r w:rsidR="0057203E" w:rsidRPr="000F7419">
        <w:rPr>
          <w:sz w:val="24"/>
          <w:szCs w:val="24"/>
        </w:rPr>
        <w:t>.</w:t>
      </w:r>
    </w:p>
    <w:p w:rsidR="00C32278" w:rsidRPr="00B14FE6" w:rsidRDefault="009B7020" w:rsidP="007B32C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F7419">
        <w:rPr>
          <w:kern w:val="2"/>
          <w:sz w:val="24"/>
          <w:szCs w:val="24"/>
        </w:rPr>
        <w:t>4</w:t>
      </w:r>
      <w:r w:rsidR="00043FAF" w:rsidRPr="000F7419">
        <w:rPr>
          <w:kern w:val="2"/>
          <w:sz w:val="24"/>
          <w:szCs w:val="24"/>
        </w:rPr>
        <w:t>.</w:t>
      </w:r>
      <w:r w:rsidRPr="000F7419">
        <w:rPr>
          <w:kern w:val="2"/>
          <w:sz w:val="24"/>
          <w:szCs w:val="24"/>
        </w:rPr>
        <w:t xml:space="preserve"> </w:t>
      </w:r>
      <w:r w:rsidR="00C32278" w:rsidRPr="000F7419">
        <w:rPr>
          <w:kern w:val="2"/>
          <w:sz w:val="24"/>
          <w:szCs w:val="24"/>
        </w:rPr>
        <w:t xml:space="preserve">Контроль за выполнением настоящего постановления </w:t>
      </w:r>
      <w:r w:rsidR="00043FAF" w:rsidRPr="000F7419">
        <w:rPr>
          <w:kern w:val="2"/>
          <w:sz w:val="24"/>
          <w:szCs w:val="24"/>
        </w:rPr>
        <w:t xml:space="preserve">возложить на </w:t>
      </w:r>
      <w:r w:rsidRPr="000F7419">
        <w:rPr>
          <w:kern w:val="2"/>
          <w:sz w:val="24"/>
          <w:szCs w:val="24"/>
        </w:rPr>
        <w:t>начальника сектора экономики и финансов Г.И. Попову.</w:t>
      </w:r>
    </w:p>
    <w:p w:rsidR="00C32278" w:rsidRPr="00B14FE6" w:rsidRDefault="00C32278" w:rsidP="007B32CF">
      <w:pPr>
        <w:jc w:val="both"/>
        <w:rPr>
          <w:kern w:val="2"/>
          <w:sz w:val="24"/>
          <w:szCs w:val="24"/>
        </w:rPr>
      </w:pPr>
    </w:p>
    <w:p w:rsidR="00133319" w:rsidRPr="00B14FE6" w:rsidRDefault="00133319" w:rsidP="007B32CF">
      <w:pPr>
        <w:jc w:val="both"/>
        <w:rPr>
          <w:kern w:val="2"/>
          <w:sz w:val="24"/>
          <w:szCs w:val="24"/>
        </w:rPr>
      </w:pPr>
    </w:p>
    <w:p w:rsidR="00E36759" w:rsidRDefault="00E36759" w:rsidP="007B32CF">
      <w:pPr>
        <w:shd w:val="clear" w:color="auto" w:fill="FFFFFF"/>
        <w:ind w:right="45"/>
        <w:rPr>
          <w:b/>
          <w:color w:val="000000"/>
          <w:sz w:val="24"/>
          <w:szCs w:val="24"/>
        </w:rPr>
      </w:pPr>
    </w:p>
    <w:p w:rsidR="00E36759" w:rsidRDefault="00E36759" w:rsidP="007B32CF">
      <w:pPr>
        <w:shd w:val="clear" w:color="auto" w:fill="FFFFFF"/>
        <w:ind w:right="45"/>
        <w:rPr>
          <w:b/>
          <w:color w:val="000000"/>
          <w:sz w:val="24"/>
          <w:szCs w:val="24"/>
        </w:rPr>
      </w:pPr>
    </w:p>
    <w:p w:rsidR="00595C20" w:rsidRPr="00512335" w:rsidRDefault="00595C20" w:rsidP="007B32CF">
      <w:pPr>
        <w:shd w:val="clear" w:color="auto" w:fill="FFFFFF"/>
        <w:ind w:right="45"/>
        <w:rPr>
          <w:b/>
          <w:color w:val="000000"/>
          <w:sz w:val="24"/>
          <w:szCs w:val="24"/>
        </w:rPr>
      </w:pPr>
      <w:r w:rsidRPr="00512335">
        <w:rPr>
          <w:b/>
          <w:color w:val="000000"/>
          <w:sz w:val="24"/>
          <w:szCs w:val="24"/>
        </w:rPr>
        <w:t xml:space="preserve">Глава Администрации </w:t>
      </w:r>
    </w:p>
    <w:p w:rsidR="00595C20" w:rsidRPr="00512335" w:rsidRDefault="00595C20" w:rsidP="007B32CF">
      <w:pPr>
        <w:shd w:val="clear" w:color="auto" w:fill="FFFFFF"/>
        <w:ind w:right="4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Кормовского сельского поселения</w:t>
      </w:r>
      <w:r w:rsidRPr="00512335">
        <w:rPr>
          <w:b/>
          <w:color w:val="000000"/>
          <w:sz w:val="24"/>
          <w:szCs w:val="24"/>
        </w:rPr>
        <w:t xml:space="preserve">                    </w:t>
      </w:r>
      <w:r w:rsidRPr="00512335">
        <w:rPr>
          <w:b/>
          <w:color w:val="000000"/>
          <w:sz w:val="24"/>
          <w:szCs w:val="24"/>
        </w:rPr>
        <w:tab/>
        <w:t xml:space="preserve">        </w:t>
      </w:r>
      <w:r>
        <w:rPr>
          <w:b/>
          <w:color w:val="000000"/>
          <w:sz w:val="24"/>
          <w:szCs w:val="24"/>
        </w:rPr>
        <w:t xml:space="preserve">          </w:t>
      </w:r>
      <w:r w:rsidR="00E36759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     В.В. Сикаренко</w:t>
      </w:r>
    </w:p>
    <w:p w:rsidR="00595C20" w:rsidRDefault="00595C20" w:rsidP="007B32CF">
      <w:pPr>
        <w:jc w:val="both"/>
        <w:rPr>
          <w:sz w:val="24"/>
          <w:szCs w:val="24"/>
        </w:rPr>
      </w:pPr>
    </w:p>
    <w:p w:rsidR="00DC30C1" w:rsidRDefault="00DC30C1" w:rsidP="007B32CF">
      <w:pPr>
        <w:rPr>
          <w:i/>
          <w:kern w:val="2"/>
          <w:sz w:val="18"/>
          <w:szCs w:val="18"/>
        </w:rPr>
      </w:pPr>
    </w:p>
    <w:p w:rsidR="00E36759" w:rsidRDefault="00595C20" w:rsidP="007B32CF">
      <w:pPr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t>П</w:t>
      </w:r>
      <w:r w:rsidRPr="00A31FC1">
        <w:rPr>
          <w:i/>
          <w:kern w:val="2"/>
          <w:sz w:val="18"/>
          <w:szCs w:val="18"/>
        </w:rPr>
        <w:t>остановление вносит</w:t>
      </w:r>
    </w:p>
    <w:p w:rsidR="00595C20" w:rsidRPr="00A31FC1" w:rsidRDefault="00595C20" w:rsidP="007B32CF">
      <w:pPr>
        <w:rPr>
          <w:i/>
          <w:kern w:val="2"/>
          <w:sz w:val="18"/>
          <w:szCs w:val="18"/>
        </w:rPr>
      </w:pPr>
      <w:r>
        <w:rPr>
          <w:i/>
          <w:kern w:val="2"/>
          <w:sz w:val="18"/>
          <w:szCs w:val="18"/>
        </w:rPr>
        <w:t xml:space="preserve"> сектор экономики и финансов</w:t>
      </w:r>
    </w:p>
    <w:p w:rsidR="00C32278" w:rsidRPr="00B14FE6" w:rsidRDefault="00C32278" w:rsidP="007B32CF">
      <w:pPr>
        <w:rPr>
          <w:kern w:val="2"/>
          <w:sz w:val="24"/>
          <w:szCs w:val="24"/>
        </w:rPr>
        <w:sectPr w:rsidR="00C32278" w:rsidRPr="00B14FE6" w:rsidSect="00133319">
          <w:headerReference w:type="default" r:id="rId8"/>
          <w:footerReference w:type="default" r:id="rId9"/>
          <w:headerReference w:type="first" r:id="rId10"/>
          <w:pgSz w:w="11907" w:h="16840" w:code="9"/>
          <w:pgMar w:top="397" w:right="567" w:bottom="397" w:left="1701" w:header="340" w:footer="720" w:gutter="0"/>
          <w:cols w:space="720"/>
          <w:titlePg/>
          <w:docGrid w:linePitch="272"/>
        </w:sectPr>
      </w:pPr>
    </w:p>
    <w:p w:rsidR="00C32278" w:rsidRPr="00B14FE6" w:rsidRDefault="00C32278" w:rsidP="007B32CF">
      <w:pPr>
        <w:ind w:left="10773"/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lastRenderedPageBreak/>
        <w:t>Приложение</w:t>
      </w:r>
    </w:p>
    <w:p w:rsidR="00C32278" w:rsidRPr="00B14FE6" w:rsidRDefault="00C32278" w:rsidP="007B32CF">
      <w:pPr>
        <w:ind w:left="10773"/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к постановлению</w:t>
      </w:r>
    </w:p>
    <w:p w:rsidR="00C32278" w:rsidRPr="00DC30C1" w:rsidRDefault="00106E93" w:rsidP="007B32CF">
      <w:pPr>
        <w:ind w:left="10773"/>
        <w:jc w:val="center"/>
        <w:rPr>
          <w:kern w:val="2"/>
          <w:sz w:val="24"/>
          <w:szCs w:val="24"/>
        </w:rPr>
      </w:pPr>
      <w:r w:rsidRPr="00DC30C1">
        <w:rPr>
          <w:kern w:val="2"/>
          <w:sz w:val="24"/>
          <w:szCs w:val="24"/>
        </w:rPr>
        <w:t>Администрации</w:t>
      </w:r>
      <w:r w:rsidR="00595C20" w:rsidRPr="00DC30C1">
        <w:rPr>
          <w:kern w:val="2"/>
          <w:sz w:val="24"/>
          <w:szCs w:val="24"/>
        </w:rPr>
        <w:t xml:space="preserve"> Кормовского</w:t>
      </w:r>
    </w:p>
    <w:p w:rsidR="00C32278" w:rsidRPr="00DC30C1" w:rsidRDefault="00595C20" w:rsidP="007B32CF">
      <w:pPr>
        <w:ind w:left="10773"/>
        <w:jc w:val="center"/>
        <w:rPr>
          <w:kern w:val="2"/>
          <w:sz w:val="24"/>
          <w:szCs w:val="24"/>
        </w:rPr>
      </w:pPr>
      <w:r w:rsidRPr="00DC30C1">
        <w:rPr>
          <w:kern w:val="2"/>
          <w:sz w:val="24"/>
          <w:szCs w:val="24"/>
        </w:rPr>
        <w:t>сельского поселения</w:t>
      </w:r>
    </w:p>
    <w:p w:rsidR="00C32278" w:rsidRPr="00B14FE6" w:rsidRDefault="00B84E3B" w:rsidP="007B32CF">
      <w:pPr>
        <w:ind w:left="10773"/>
        <w:jc w:val="center"/>
        <w:rPr>
          <w:sz w:val="24"/>
          <w:szCs w:val="24"/>
        </w:rPr>
      </w:pPr>
      <w:r w:rsidRPr="00DC30C1">
        <w:rPr>
          <w:sz w:val="24"/>
          <w:szCs w:val="24"/>
        </w:rPr>
        <w:t xml:space="preserve">от </w:t>
      </w:r>
      <w:r w:rsidR="00D44AB6">
        <w:rPr>
          <w:sz w:val="24"/>
          <w:szCs w:val="24"/>
        </w:rPr>
        <w:t>27</w:t>
      </w:r>
      <w:r w:rsidR="00133319" w:rsidRPr="00DC30C1">
        <w:rPr>
          <w:sz w:val="24"/>
          <w:szCs w:val="24"/>
        </w:rPr>
        <w:t>.0</w:t>
      </w:r>
      <w:r w:rsidR="00595C20" w:rsidRPr="00DC30C1">
        <w:rPr>
          <w:sz w:val="24"/>
          <w:szCs w:val="24"/>
        </w:rPr>
        <w:t>6</w:t>
      </w:r>
      <w:r w:rsidRPr="00DC30C1">
        <w:rPr>
          <w:sz w:val="24"/>
          <w:szCs w:val="24"/>
        </w:rPr>
        <w:t>.20</w:t>
      </w:r>
      <w:r w:rsidR="00FB4277" w:rsidRPr="00DC30C1">
        <w:rPr>
          <w:sz w:val="24"/>
          <w:szCs w:val="24"/>
        </w:rPr>
        <w:t>2</w:t>
      </w:r>
      <w:r w:rsidR="00B70637" w:rsidRPr="00DC30C1">
        <w:rPr>
          <w:sz w:val="24"/>
          <w:szCs w:val="24"/>
        </w:rPr>
        <w:t>4</w:t>
      </w:r>
      <w:r w:rsidR="000847FA" w:rsidRPr="00DC30C1">
        <w:rPr>
          <w:sz w:val="24"/>
          <w:szCs w:val="24"/>
        </w:rPr>
        <w:t xml:space="preserve"> № </w:t>
      </w:r>
      <w:r w:rsidR="00D44AB6">
        <w:rPr>
          <w:sz w:val="24"/>
          <w:szCs w:val="24"/>
        </w:rPr>
        <w:t>6</w:t>
      </w:r>
      <w:r w:rsidR="00595C20" w:rsidRPr="00DC30C1">
        <w:rPr>
          <w:sz w:val="24"/>
          <w:szCs w:val="24"/>
        </w:rPr>
        <w:t>0</w:t>
      </w:r>
    </w:p>
    <w:p w:rsidR="00C32278" w:rsidRPr="00B14FE6" w:rsidRDefault="00C32278" w:rsidP="007B32CF">
      <w:pPr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ПОРЯДОК</w:t>
      </w:r>
    </w:p>
    <w:p w:rsidR="00C32278" w:rsidRPr="00B14FE6" w:rsidRDefault="00C32278" w:rsidP="007B32CF">
      <w:pPr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и сроки составления проекта бюджета</w:t>
      </w:r>
      <w:r w:rsidR="00106E93" w:rsidRPr="00B14FE6">
        <w:rPr>
          <w:kern w:val="2"/>
          <w:sz w:val="24"/>
          <w:szCs w:val="24"/>
        </w:rPr>
        <w:t xml:space="preserve"> </w:t>
      </w:r>
      <w:r w:rsidR="00C54765">
        <w:rPr>
          <w:kern w:val="2"/>
          <w:sz w:val="24"/>
          <w:szCs w:val="24"/>
        </w:rPr>
        <w:t xml:space="preserve">Кормовского сельского поселения </w:t>
      </w:r>
      <w:r w:rsidR="00106E93" w:rsidRPr="00B14FE6">
        <w:rPr>
          <w:kern w:val="2"/>
          <w:sz w:val="24"/>
          <w:szCs w:val="24"/>
        </w:rPr>
        <w:t>Ремонтненского района</w:t>
      </w:r>
    </w:p>
    <w:p w:rsidR="00C32278" w:rsidRPr="00B14FE6" w:rsidRDefault="000847FA" w:rsidP="007B32CF">
      <w:pPr>
        <w:jc w:val="center"/>
        <w:rPr>
          <w:kern w:val="2"/>
          <w:sz w:val="24"/>
          <w:szCs w:val="24"/>
        </w:rPr>
      </w:pPr>
      <w:r w:rsidRPr="00B14FE6">
        <w:rPr>
          <w:kern w:val="2"/>
          <w:sz w:val="24"/>
          <w:szCs w:val="24"/>
        </w:rPr>
        <w:t>на 202</w:t>
      </w:r>
      <w:r w:rsidR="00B70637" w:rsidRPr="00B14FE6">
        <w:rPr>
          <w:kern w:val="2"/>
          <w:sz w:val="24"/>
          <w:szCs w:val="24"/>
        </w:rPr>
        <w:t>5</w:t>
      </w:r>
      <w:r w:rsidR="00C32278" w:rsidRPr="00B14FE6">
        <w:rPr>
          <w:kern w:val="2"/>
          <w:sz w:val="24"/>
          <w:szCs w:val="24"/>
        </w:rPr>
        <w:t xml:space="preserve"> год и на плановый период 20</w:t>
      </w:r>
      <w:r w:rsidR="000B58A5" w:rsidRPr="00B14FE6">
        <w:rPr>
          <w:kern w:val="2"/>
          <w:sz w:val="24"/>
          <w:szCs w:val="24"/>
        </w:rPr>
        <w:t>2</w:t>
      </w:r>
      <w:r w:rsidR="00B70637" w:rsidRPr="00B14FE6">
        <w:rPr>
          <w:kern w:val="2"/>
          <w:sz w:val="24"/>
          <w:szCs w:val="24"/>
        </w:rPr>
        <w:t>6</w:t>
      </w:r>
      <w:r w:rsidR="000B58A5" w:rsidRPr="00B14FE6">
        <w:rPr>
          <w:kern w:val="2"/>
          <w:sz w:val="24"/>
          <w:szCs w:val="24"/>
        </w:rPr>
        <w:t xml:space="preserve"> и 202</w:t>
      </w:r>
      <w:r w:rsidR="00B70637" w:rsidRPr="00B14FE6">
        <w:rPr>
          <w:kern w:val="2"/>
          <w:sz w:val="24"/>
          <w:szCs w:val="24"/>
        </w:rPr>
        <w:t>7</w:t>
      </w:r>
      <w:r w:rsidR="00C32278" w:rsidRPr="00B14FE6">
        <w:rPr>
          <w:kern w:val="2"/>
          <w:sz w:val="24"/>
          <w:szCs w:val="24"/>
        </w:rPr>
        <w:t xml:space="preserve"> годов</w:t>
      </w:r>
    </w:p>
    <w:p w:rsidR="00C32278" w:rsidRPr="00B14FE6" w:rsidRDefault="00C32278" w:rsidP="007B32CF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959"/>
        <w:gridCol w:w="2835"/>
        <w:gridCol w:w="4337"/>
      </w:tblGrid>
      <w:tr w:rsidR="00C32278" w:rsidRPr="00B14FE6" w:rsidTr="00133319">
        <w:tc>
          <w:tcPr>
            <w:tcW w:w="667" w:type="dxa"/>
          </w:tcPr>
          <w:p w:rsidR="00E701BE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№</w:t>
            </w:r>
          </w:p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959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Срок</w:t>
            </w:r>
          </w:p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337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:rsidR="00C32278" w:rsidRPr="00B14FE6" w:rsidRDefault="00C32278" w:rsidP="007B32C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67"/>
        <w:gridCol w:w="6959"/>
        <w:gridCol w:w="2835"/>
        <w:gridCol w:w="4337"/>
      </w:tblGrid>
      <w:tr w:rsidR="00C32278" w:rsidRPr="00B14FE6" w:rsidTr="00133319">
        <w:trPr>
          <w:tblHeader/>
        </w:trPr>
        <w:tc>
          <w:tcPr>
            <w:tcW w:w="667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59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:rsidR="00C32278" w:rsidRPr="00B14FE6" w:rsidRDefault="00C32278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4</w:t>
            </w:r>
          </w:p>
        </w:tc>
      </w:tr>
      <w:tr w:rsidR="00C32278" w:rsidRPr="00B14FE6" w:rsidTr="00133319">
        <w:tc>
          <w:tcPr>
            <w:tcW w:w="667" w:type="dxa"/>
          </w:tcPr>
          <w:p w:rsidR="00C32278" w:rsidRPr="00B14FE6" w:rsidRDefault="00A567A9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C32278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C32278" w:rsidRPr="001265D1" w:rsidRDefault="008D7739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1265D1">
              <w:rPr>
                <w:kern w:val="2"/>
                <w:sz w:val="24"/>
                <w:szCs w:val="24"/>
              </w:rPr>
              <w:t>Получение от Администрации Ремонтненского района</w:t>
            </w:r>
            <w:r w:rsidR="00115162" w:rsidRPr="001265D1">
              <w:rPr>
                <w:kern w:val="2"/>
                <w:sz w:val="24"/>
                <w:szCs w:val="24"/>
              </w:rPr>
              <w:t>:</w:t>
            </w:r>
          </w:p>
          <w:p w:rsidR="00C32278" w:rsidRPr="001265D1" w:rsidRDefault="00C32278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1265D1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</w:t>
            </w:r>
            <w:r w:rsidR="005164AC" w:rsidRPr="001265D1">
              <w:rPr>
                <w:kern w:val="2"/>
                <w:sz w:val="24"/>
                <w:szCs w:val="24"/>
              </w:rPr>
              <w:t>7</w:t>
            </w:r>
            <w:r w:rsidRPr="001265D1">
              <w:rPr>
                <w:kern w:val="2"/>
                <w:sz w:val="24"/>
                <w:szCs w:val="24"/>
              </w:rPr>
              <w:t xml:space="preserve"> года;</w:t>
            </w:r>
          </w:p>
          <w:p w:rsidR="00C32278" w:rsidRPr="001265D1" w:rsidRDefault="00F86D75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1265D1">
              <w:rPr>
                <w:kern w:val="2"/>
                <w:sz w:val="24"/>
                <w:szCs w:val="24"/>
              </w:rPr>
              <w:t>индексов-дефляторов на 20</w:t>
            </w:r>
            <w:r w:rsidR="00E427AA" w:rsidRPr="001265D1">
              <w:rPr>
                <w:kern w:val="2"/>
                <w:sz w:val="24"/>
                <w:szCs w:val="24"/>
              </w:rPr>
              <w:t>2</w:t>
            </w:r>
            <w:r w:rsidR="005164AC" w:rsidRPr="001265D1">
              <w:rPr>
                <w:kern w:val="2"/>
                <w:sz w:val="24"/>
                <w:szCs w:val="24"/>
              </w:rPr>
              <w:t>5</w:t>
            </w:r>
            <w:r w:rsidRPr="001265D1">
              <w:rPr>
                <w:kern w:val="2"/>
                <w:sz w:val="24"/>
                <w:szCs w:val="24"/>
              </w:rPr>
              <w:t xml:space="preserve"> – 202</w:t>
            </w:r>
            <w:r w:rsidR="005164AC" w:rsidRPr="001265D1">
              <w:rPr>
                <w:kern w:val="2"/>
                <w:sz w:val="24"/>
                <w:szCs w:val="24"/>
              </w:rPr>
              <w:t>7</w:t>
            </w:r>
            <w:r w:rsidR="00C32278" w:rsidRPr="001265D1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:rsidR="00133319" w:rsidRPr="001265D1" w:rsidRDefault="00F86D75" w:rsidP="007B32CF">
            <w:pPr>
              <w:jc w:val="both"/>
              <w:rPr>
                <w:bCs/>
                <w:sz w:val="24"/>
                <w:szCs w:val="24"/>
              </w:rPr>
            </w:pPr>
            <w:r w:rsidRPr="001265D1">
              <w:rPr>
                <w:bCs/>
                <w:sz w:val="24"/>
                <w:szCs w:val="24"/>
              </w:rPr>
              <w:t xml:space="preserve">в двухдневный срок </w:t>
            </w:r>
            <w:r w:rsidRPr="001265D1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1265D1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1265D1">
              <w:rPr>
                <w:bCs/>
                <w:spacing w:val="-6"/>
                <w:sz w:val="24"/>
                <w:szCs w:val="24"/>
              </w:rPr>
              <w:softHyphen/>
            </w:r>
            <w:r w:rsidRPr="001265D1">
              <w:rPr>
                <w:bCs/>
                <w:sz w:val="24"/>
                <w:szCs w:val="24"/>
              </w:rPr>
              <w:t xml:space="preserve">мического развития </w:t>
            </w:r>
            <w:r w:rsidR="00767D8E" w:rsidRPr="001265D1">
              <w:rPr>
                <w:bCs/>
                <w:sz w:val="24"/>
                <w:szCs w:val="24"/>
              </w:rPr>
              <w:t>Ростовской области</w:t>
            </w:r>
            <w:r w:rsidR="00FF46CA" w:rsidRPr="001265D1">
              <w:rPr>
                <w:bCs/>
                <w:sz w:val="24"/>
                <w:szCs w:val="24"/>
              </w:rPr>
              <w:t xml:space="preserve"> </w:t>
            </w:r>
            <w:r w:rsidR="00C4527D" w:rsidRPr="001265D1">
              <w:rPr>
                <w:bCs/>
                <w:spacing w:val="-6"/>
                <w:sz w:val="24"/>
                <w:szCs w:val="24"/>
              </w:rPr>
              <w:t xml:space="preserve">утвержденных </w:t>
            </w:r>
            <w:r w:rsidRPr="001265D1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1265D1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1265D1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1265D1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1265D1">
              <w:rPr>
                <w:bCs/>
                <w:sz w:val="24"/>
                <w:szCs w:val="24"/>
              </w:rPr>
              <w:t>Российской Федерации</w:t>
            </w:r>
            <w:r w:rsidR="00767D8E" w:rsidRPr="001265D1">
              <w:rPr>
                <w:bCs/>
                <w:sz w:val="24"/>
                <w:szCs w:val="24"/>
              </w:rPr>
              <w:t>, Ростовской области</w:t>
            </w:r>
            <w:r w:rsidRPr="001265D1">
              <w:rPr>
                <w:bCs/>
                <w:sz w:val="24"/>
                <w:szCs w:val="24"/>
              </w:rPr>
              <w:t xml:space="preserve"> и пре</w:t>
            </w:r>
            <w:r w:rsidRPr="001265D1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</w:t>
            </w:r>
            <w:r w:rsidR="00E427AA" w:rsidRPr="001265D1">
              <w:rPr>
                <w:bCs/>
                <w:sz w:val="24"/>
                <w:szCs w:val="24"/>
              </w:rPr>
              <w:t>н</w:t>
            </w:r>
            <w:r w:rsidR="005164AC" w:rsidRPr="001265D1">
              <w:rPr>
                <w:bCs/>
                <w:sz w:val="24"/>
                <w:szCs w:val="24"/>
              </w:rPr>
              <w:t>фраструк</w:t>
            </w:r>
            <w:r w:rsidR="005164AC" w:rsidRPr="001265D1">
              <w:rPr>
                <w:bCs/>
                <w:sz w:val="24"/>
                <w:szCs w:val="24"/>
              </w:rPr>
              <w:softHyphen/>
              <w:t>турного сектора на 2025</w:t>
            </w:r>
            <w:r w:rsidRPr="001265D1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5164AC" w:rsidRPr="001265D1">
              <w:rPr>
                <w:bCs/>
                <w:sz w:val="24"/>
                <w:szCs w:val="24"/>
              </w:rPr>
              <w:t>6</w:t>
            </w:r>
            <w:r w:rsidRPr="001265D1">
              <w:rPr>
                <w:bCs/>
                <w:sz w:val="24"/>
                <w:szCs w:val="24"/>
              </w:rPr>
              <w:t xml:space="preserve"> и 202</w:t>
            </w:r>
            <w:r w:rsidR="005164AC" w:rsidRPr="001265D1">
              <w:rPr>
                <w:bCs/>
                <w:sz w:val="24"/>
                <w:szCs w:val="24"/>
              </w:rPr>
              <w:t>7</w:t>
            </w:r>
            <w:r w:rsidRPr="001265D1">
              <w:rPr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4337" w:type="dxa"/>
          </w:tcPr>
          <w:p w:rsidR="00C32278" w:rsidRPr="001265D1" w:rsidRDefault="00324147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1265D1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C32278" w:rsidRPr="00B14FE6" w:rsidTr="00133319">
        <w:tc>
          <w:tcPr>
            <w:tcW w:w="667" w:type="dxa"/>
          </w:tcPr>
          <w:p w:rsidR="00C32278" w:rsidRPr="00B14FE6" w:rsidRDefault="00A567A9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2</w:t>
            </w:r>
            <w:r w:rsidR="00C32278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C32278" w:rsidRPr="00A91783" w:rsidRDefault="00324147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1783">
              <w:rPr>
                <w:sz w:val="24"/>
                <w:szCs w:val="24"/>
              </w:rPr>
              <w:t>Получение от Администрации Ремонтненского района</w:t>
            </w:r>
            <w:r w:rsidR="00C32278" w:rsidRPr="00A91783">
              <w:rPr>
                <w:sz w:val="24"/>
                <w:szCs w:val="24"/>
              </w:rPr>
              <w:t xml:space="preserve"> информации об ожидаемых темпах роста стоимости жилищно-коммунальных услуг на 20</w:t>
            </w:r>
            <w:r w:rsidR="00E616C8" w:rsidRPr="00A91783">
              <w:rPr>
                <w:sz w:val="24"/>
                <w:szCs w:val="24"/>
              </w:rPr>
              <w:t>25</w:t>
            </w:r>
            <w:r w:rsidR="00C32278" w:rsidRPr="00A91783">
              <w:rPr>
                <w:sz w:val="24"/>
                <w:szCs w:val="24"/>
              </w:rPr>
              <w:t xml:space="preserve"> – 202</w:t>
            </w:r>
            <w:r w:rsidR="00E616C8" w:rsidRPr="00A91783">
              <w:rPr>
                <w:sz w:val="24"/>
                <w:szCs w:val="24"/>
              </w:rPr>
              <w:t>7</w:t>
            </w:r>
            <w:r w:rsidR="00C32278" w:rsidRPr="00A91783">
              <w:rPr>
                <w:sz w:val="24"/>
                <w:szCs w:val="24"/>
              </w:rPr>
              <w:t xml:space="preserve"> годы</w:t>
            </w:r>
          </w:p>
          <w:p w:rsidR="00133319" w:rsidRPr="00A91783" w:rsidRDefault="00133319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65CA2" w:rsidRPr="00A91783" w:rsidRDefault="00F65CA2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32278" w:rsidRPr="00A91783" w:rsidRDefault="00C32278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91783">
              <w:rPr>
                <w:sz w:val="24"/>
                <w:szCs w:val="24"/>
              </w:rPr>
              <w:t xml:space="preserve">до </w:t>
            </w:r>
            <w:r w:rsidR="004D6684" w:rsidRPr="00A91783">
              <w:rPr>
                <w:sz w:val="24"/>
                <w:szCs w:val="24"/>
              </w:rPr>
              <w:t>19</w:t>
            </w:r>
            <w:r w:rsidR="00FB4277" w:rsidRPr="00A91783">
              <w:rPr>
                <w:sz w:val="24"/>
                <w:szCs w:val="24"/>
              </w:rPr>
              <w:t xml:space="preserve"> июн</w:t>
            </w:r>
            <w:r w:rsidRPr="00A91783">
              <w:rPr>
                <w:sz w:val="24"/>
                <w:szCs w:val="24"/>
              </w:rPr>
              <w:t>я 20</w:t>
            </w:r>
            <w:r w:rsidR="009315E4" w:rsidRPr="00A91783">
              <w:rPr>
                <w:sz w:val="24"/>
                <w:szCs w:val="24"/>
              </w:rPr>
              <w:t>2</w:t>
            </w:r>
            <w:r w:rsidR="00E616C8" w:rsidRPr="00A91783">
              <w:rPr>
                <w:sz w:val="24"/>
                <w:szCs w:val="24"/>
              </w:rPr>
              <w:t>4</w:t>
            </w:r>
            <w:r w:rsidR="00F86D75" w:rsidRPr="00A917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33319" w:rsidRPr="00A91783" w:rsidRDefault="00D536F3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1783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B14FE6" w:rsidTr="00133319">
        <w:tc>
          <w:tcPr>
            <w:tcW w:w="667" w:type="dxa"/>
            <w:shd w:val="clear" w:color="auto" w:fill="auto"/>
          </w:tcPr>
          <w:p w:rsidR="00614FA4" w:rsidRPr="00A90DAB" w:rsidRDefault="00BF5A93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A90DAB">
              <w:rPr>
                <w:kern w:val="2"/>
                <w:sz w:val="24"/>
                <w:szCs w:val="24"/>
              </w:rPr>
              <w:lastRenderedPageBreak/>
              <w:t>3</w:t>
            </w:r>
            <w:r w:rsidR="00A567A9" w:rsidRPr="00A90DA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</w:tcPr>
          <w:p w:rsidR="00133319" w:rsidRPr="00E04886" w:rsidRDefault="00614FA4" w:rsidP="007B32CF">
            <w:pPr>
              <w:jc w:val="both"/>
              <w:rPr>
                <w:sz w:val="24"/>
                <w:szCs w:val="24"/>
              </w:rPr>
            </w:pPr>
            <w:r w:rsidRPr="00A90DAB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A90DAB">
              <w:rPr>
                <w:sz w:val="24"/>
                <w:szCs w:val="24"/>
              </w:rPr>
              <w:t xml:space="preserve">прогноза поступлений налоговых и неналоговых доходов </w:t>
            </w:r>
            <w:r w:rsidRPr="00A91783">
              <w:rPr>
                <w:sz w:val="24"/>
                <w:szCs w:val="24"/>
              </w:rPr>
              <w:t xml:space="preserve">бюджета </w:t>
            </w:r>
            <w:r w:rsidR="00F97A60" w:rsidRPr="00A91783">
              <w:rPr>
                <w:sz w:val="24"/>
                <w:szCs w:val="24"/>
              </w:rPr>
              <w:t xml:space="preserve">Кормовского сельского поселения </w:t>
            </w:r>
            <w:r w:rsidRPr="00A91783">
              <w:rPr>
                <w:sz w:val="24"/>
                <w:szCs w:val="24"/>
              </w:rPr>
              <w:t>Ремонтненского района по</w:t>
            </w:r>
            <w:r w:rsidRPr="00A90DAB">
              <w:rPr>
                <w:sz w:val="24"/>
                <w:szCs w:val="24"/>
              </w:rPr>
              <w:t xml:space="preserve"> кодам классификации доходов бюджетов бюджетной системы Российской Федерации на 20</w:t>
            </w:r>
            <w:r w:rsidR="00F867BF" w:rsidRPr="00A90DAB">
              <w:rPr>
                <w:sz w:val="24"/>
                <w:szCs w:val="24"/>
              </w:rPr>
              <w:t>25</w:t>
            </w:r>
            <w:r w:rsidRPr="00A90DAB">
              <w:rPr>
                <w:kern w:val="2"/>
                <w:sz w:val="24"/>
                <w:szCs w:val="24"/>
              </w:rPr>
              <w:t xml:space="preserve">– </w:t>
            </w:r>
            <w:r w:rsidRPr="00A90DAB">
              <w:rPr>
                <w:sz w:val="24"/>
                <w:szCs w:val="24"/>
              </w:rPr>
              <w:t>202</w:t>
            </w:r>
            <w:r w:rsidR="00F867BF" w:rsidRPr="00A90DAB">
              <w:rPr>
                <w:sz w:val="24"/>
                <w:szCs w:val="24"/>
              </w:rPr>
              <w:t>7</w:t>
            </w:r>
            <w:r w:rsidRPr="00A90DAB">
              <w:rPr>
                <w:sz w:val="24"/>
                <w:szCs w:val="24"/>
              </w:rPr>
              <w:t xml:space="preserve"> </w:t>
            </w:r>
            <w:r w:rsidRPr="00E04886">
              <w:rPr>
                <w:sz w:val="24"/>
                <w:szCs w:val="24"/>
              </w:rPr>
              <w:t xml:space="preserve">годы и его обоснования по формам, установленным </w:t>
            </w:r>
            <w:r w:rsidR="00A567A9" w:rsidRPr="00E04886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2835" w:type="dxa"/>
            <w:shd w:val="clear" w:color="auto" w:fill="auto"/>
          </w:tcPr>
          <w:p w:rsidR="00614FA4" w:rsidRPr="00A90DAB" w:rsidRDefault="00614FA4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A90DAB">
              <w:rPr>
                <w:kern w:val="2"/>
                <w:sz w:val="24"/>
                <w:szCs w:val="24"/>
              </w:rPr>
              <w:t xml:space="preserve">до </w:t>
            </w:r>
            <w:r w:rsidR="00DB69F1" w:rsidRPr="00A90DAB">
              <w:rPr>
                <w:kern w:val="2"/>
                <w:sz w:val="24"/>
                <w:szCs w:val="24"/>
              </w:rPr>
              <w:t>3</w:t>
            </w:r>
            <w:r w:rsidR="00162F11" w:rsidRPr="00A90DAB">
              <w:rPr>
                <w:kern w:val="2"/>
                <w:sz w:val="24"/>
                <w:szCs w:val="24"/>
              </w:rPr>
              <w:t xml:space="preserve"> ию</w:t>
            </w:r>
            <w:r w:rsidR="009315E4" w:rsidRPr="00A90DAB">
              <w:rPr>
                <w:kern w:val="2"/>
                <w:sz w:val="24"/>
                <w:szCs w:val="24"/>
              </w:rPr>
              <w:t>л</w:t>
            </w:r>
            <w:r w:rsidR="00E427AA" w:rsidRPr="00A90DAB">
              <w:rPr>
                <w:kern w:val="2"/>
                <w:sz w:val="24"/>
                <w:szCs w:val="24"/>
              </w:rPr>
              <w:t>я 20</w:t>
            </w:r>
            <w:r w:rsidR="007A4A9C" w:rsidRPr="00A90DAB">
              <w:rPr>
                <w:kern w:val="2"/>
                <w:sz w:val="24"/>
                <w:szCs w:val="24"/>
              </w:rPr>
              <w:t>2</w:t>
            </w:r>
            <w:r w:rsidR="00F867BF" w:rsidRPr="00A90DAB">
              <w:rPr>
                <w:kern w:val="2"/>
                <w:sz w:val="24"/>
                <w:szCs w:val="24"/>
              </w:rPr>
              <w:t>4</w:t>
            </w:r>
            <w:r w:rsidRPr="00A90DAB">
              <w:rPr>
                <w:kern w:val="2"/>
                <w:sz w:val="24"/>
                <w:szCs w:val="24"/>
              </w:rPr>
              <w:t xml:space="preserve"> г</w:t>
            </w:r>
            <w:r w:rsidR="00C4652D" w:rsidRPr="00A90DAB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  <w:shd w:val="clear" w:color="auto" w:fill="auto"/>
          </w:tcPr>
          <w:p w:rsidR="00614FA4" w:rsidRPr="00A90DAB" w:rsidRDefault="00F97A60" w:rsidP="007B32C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614FA4" w:rsidRPr="00B14FE6" w:rsidTr="00133319">
        <w:tc>
          <w:tcPr>
            <w:tcW w:w="667" w:type="dxa"/>
          </w:tcPr>
          <w:p w:rsidR="00614FA4" w:rsidRPr="00F845CE" w:rsidRDefault="00BF5A93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F845CE">
              <w:rPr>
                <w:kern w:val="2"/>
                <w:sz w:val="24"/>
                <w:szCs w:val="24"/>
              </w:rPr>
              <w:t>4</w:t>
            </w:r>
            <w:r w:rsidR="00A567A9" w:rsidRPr="00F845C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F845CE" w:rsidRDefault="00614FA4" w:rsidP="007B32CF">
            <w:pPr>
              <w:widowControl w:val="0"/>
              <w:jc w:val="both"/>
              <w:rPr>
                <w:sz w:val="24"/>
                <w:szCs w:val="24"/>
              </w:rPr>
            </w:pPr>
            <w:r w:rsidRPr="00F845CE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F845CE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</w:t>
            </w:r>
            <w:r w:rsidRPr="00A91783">
              <w:rPr>
                <w:sz w:val="24"/>
                <w:szCs w:val="24"/>
              </w:rPr>
              <w:t xml:space="preserve">бюджета </w:t>
            </w:r>
            <w:r w:rsidR="00630BFA" w:rsidRPr="00A91783">
              <w:rPr>
                <w:sz w:val="24"/>
                <w:szCs w:val="24"/>
              </w:rPr>
              <w:t>Кормовского сельского поселения</w:t>
            </w:r>
            <w:r w:rsidR="00630BFA">
              <w:rPr>
                <w:sz w:val="24"/>
                <w:szCs w:val="24"/>
              </w:rPr>
              <w:t xml:space="preserve"> </w:t>
            </w:r>
            <w:r w:rsidRPr="00F845CE">
              <w:rPr>
                <w:sz w:val="24"/>
                <w:szCs w:val="24"/>
              </w:rPr>
              <w:t xml:space="preserve">Ремонтненского </w:t>
            </w:r>
            <w:r w:rsidRPr="00EF1350">
              <w:rPr>
                <w:sz w:val="24"/>
                <w:szCs w:val="24"/>
              </w:rPr>
              <w:t>района и прогноза бюджета</w:t>
            </w:r>
            <w:r w:rsidR="00EF1350" w:rsidRPr="00EF1350">
              <w:rPr>
                <w:sz w:val="24"/>
                <w:szCs w:val="24"/>
              </w:rPr>
              <w:t xml:space="preserve"> Кормовского сельского поселения</w:t>
            </w:r>
            <w:r w:rsidRPr="00EF1350">
              <w:rPr>
                <w:sz w:val="24"/>
                <w:szCs w:val="24"/>
              </w:rPr>
              <w:t xml:space="preserve"> Ремонтненского района на 20</w:t>
            </w:r>
            <w:r w:rsidR="00E427AA" w:rsidRPr="00EF1350">
              <w:rPr>
                <w:sz w:val="24"/>
                <w:szCs w:val="24"/>
              </w:rPr>
              <w:t>2</w:t>
            </w:r>
            <w:r w:rsidR="007E68E2" w:rsidRPr="00EF1350">
              <w:rPr>
                <w:sz w:val="24"/>
                <w:szCs w:val="24"/>
              </w:rPr>
              <w:t>5</w:t>
            </w:r>
            <w:r w:rsidRPr="00EF1350">
              <w:rPr>
                <w:sz w:val="24"/>
                <w:szCs w:val="24"/>
              </w:rPr>
              <w:t> </w:t>
            </w:r>
            <w:r w:rsidRPr="00EF1350">
              <w:rPr>
                <w:kern w:val="2"/>
                <w:sz w:val="24"/>
                <w:szCs w:val="24"/>
              </w:rPr>
              <w:t>– </w:t>
            </w:r>
            <w:r w:rsidRPr="00EF1350">
              <w:rPr>
                <w:sz w:val="24"/>
                <w:szCs w:val="24"/>
              </w:rPr>
              <w:t>202</w:t>
            </w:r>
            <w:r w:rsidR="007E68E2" w:rsidRPr="00EF1350">
              <w:rPr>
                <w:sz w:val="24"/>
                <w:szCs w:val="24"/>
              </w:rPr>
              <w:t>7</w:t>
            </w:r>
            <w:r w:rsidRPr="00EF1350">
              <w:rPr>
                <w:sz w:val="24"/>
                <w:szCs w:val="24"/>
              </w:rPr>
              <w:t xml:space="preserve"> годы в части налоговых и неналоговых доходов по формам, установленным </w:t>
            </w:r>
            <w:r w:rsidR="00444598" w:rsidRPr="00EF1350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2835" w:type="dxa"/>
          </w:tcPr>
          <w:p w:rsidR="00614FA4" w:rsidRPr="00F845CE" w:rsidRDefault="00614FA4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F845CE">
              <w:rPr>
                <w:kern w:val="2"/>
                <w:sz w:val="24"/>
                <w:szCs w:val="24"/>
              </w:rPr>
              <w:t xml:space="preserve">до </w:t>
            </w:r>
            <w:r w:rsidR="00F67A12" w:rsidRPr="00F845CE">
              <w:rPr>
                <w:kern w:val="2"/>
                <w:sz w:val="24"/>
                <w:szCs w:val="24"/>
              </w:rPr>
              <w:t>3</w:t>
            </w:r>
            <w:r w:rsidRPr="00F845CE">
              <w:rPr>
                <w:kern w:val="2"/>
                <w:sz w:val="24"/>
                <w:szCs w:val="24"/>
              </w:rPr>
              <w:t xml:space="preserve"> ию</w:t>
            </w:r>
            <w:r w:rsidR="00DE238B" w:rsidRPr="00F845CE">
              <w:rPr>
                <w:kern w:val="2"/>
                <w:sz w:val="24"/>
                <w:szCs w:val="24"/>
              </w:rPr>
              <w:t>л</w:t>
            </w:r>
            <w:r w:rsidRPr="00F845CE">
              <w:rPr>
                <w:kern w:val="2"/>
                <w:sz w:val="24"/>
                <w:szCs w:val="24"/>
              </w:rPr>
              <w:t>я 20</w:t>
            </w:r>
            <w:r w:rsidR="007A4A9C" w:rsidRPr="00F845CE">
              <w:rPr>
                <w:kern w:val="2"/>
                <w:sz w:val="24"/>
                <w:szCs w:val="24"/>
              </w:rPr>
              <w:t>2</w:t>
            </w:r>
            <w:r w:rsidR="007E68E2" w:rsidRPr="00F845CE">
              <w:rPr>
                <w:kern w:val="2"/>
                <w:sz w:val="24"/>
                <w:szCs w:val="24"/>
              </w:rPr>
              <w:t>4</w:t>
            </w:r>
            <w:r w:rsidRPr="00F845CE">
              <w:rPr>
                <w:kern w:val="2"/>
                <w:sz w:val="24"/>
                <w:szCs w:val="24"/>
              </w:rPr>
              <w:t xml:space="preserve"> г</w:t>
            </w:r>
            <w:r w:rsidR="00C4652D" w:rsidRPr="00F845CE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</w:tcPr>
          <w:p w:rsidR="00614FA4" w:rsidRPr="00F845CE" w:rsidRDefault="00630BFA" w:rsidP="007B32C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272E3B" w:rsidRPr="00B14FE6" w:rsidTr="00133319">
        <w:tc>
          <w:tcPr>
            <w:tcW w:w="667" w:type="dxa"/>
          </w:tcPr>
          <w:p w:rsidR="00272E3B" w:rsidRPr="007A7E83" w:rsidRDefault="00EF1350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933AF1" w:rsidRPr="007A7E8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6A593F" w:rsidRDefault="00272E3B" w:rsidP="007B32CF">
            <w:pPr>
              <w:jc w:val="both"/>
              <w:rPr>
                <w:sz w:val="24"/>
                <w:szCs w:val="24"/>
              </w:rPr>
            </w:pPr>
            <w:r w:rsidRPr="007A7E83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</w:t>
            </w:r>
            <w:r w:rsidRPr="00B52174">
              <w:rPr>
                <w:sz w:val="24"/>
                <w:szCs w:val="24"/>
              </w:rPr>
              <w:t xml:space="preserve">бюджета </w:t>
            </w:r>
            <w:r w:rsidR="007A7E83" w:rsidRPr="00B52174">
              <w:rPr>
                <w:sz w:val="24"/>
                <w:szCs w:val="24"/>
              </w:rPr>
              <w:t xml:space="preserve">Кормовского сельского поселения </w:t>
            </w:r>
            <w:r w:rsidR="008D6732" w:rsidRPr="00B52174">
              <w:rPr>
                <w:sz w:val="24"/>
                <w:szCs w:val="24"/>
              </w:rPr>
              <w:t>Ремонтненского район</w:t>
            </w:r>
            <w:r w:rsidR="00853AD0" w:rsidRPr="00B52174">
              <w:rPr>
                <w:sz w:val="24"/>
                <w:szCs w:val="24"/>
              </w:rPr>
              <w:t>а на 2025</w:t>
            </w:r>
            <w:r w:rsidR="00E427AA" w:rsidRPr="00B52174">
              <w:rPr>
                <w:sz w:val="24"/>
                <w:szCs w:val="24"/>
              </w:rPr>
              <w:t xml:space="preserve"> год и на плановый период </w:t>
            </w:r>
            <w:r w:rsidR="00853AD0" w:rsidRPr="00B52174">
              <w:rPr>
                <w:sz w:val="24"/>
                <w:szCs w:val="24"/>
              </w:rPr>
              <w:t>2026</w:t>
            </w:r>
            <w:r w:rsidRPr="00B52174">
              <w:rPr>
                <w:sz w:val="24"/>
                <w:szCs w:val="24"/>
              </w:rPr>
              <w:t xml:space="preserve"> и 202</w:t>
            </w:r>
            <w:r w:rsidR="00853AD0" w:rsidRPr="00B52174">
              <w:rPr>
                <w:sz w:val="24"/>
                <w:szCs w:val="24"/>
              </w:rPr>
              <w:t>7</w:t>
            </w:r>
            <w:r w:rsidRPr="00B52174">
              <w:rPr>
                <w:sz w:val="24"/>
                <w:szCs w:val="24"/>
              </w:rPr>
              <w:t xml:space="preserve"> годов по формам</w:t>
            </w:r>
            <w:r w:rsidRPr="006A593F">
              <w:rPr>
                <w:sz w:val="24"/>
                <w:szCs w:val="24"/>
              </w:rPr>
              <w:t>, установленным приказом финансового отдела о методике и порядке планирования бюджетных ассигнований местного бюджета</w:t>
            </w:r>
          </w:p>
        </w:tc>
        <w:tc>
          <w:tcPr>
            <w:tcW w:w="2835" w:type="dxa"/>
          </w:tcPr>
          <w:p w:rsidR="00272E3B" w:rsidRPr="007A7E83" w:rsidRDefault="00272E3B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7E83">
              <w:rPr>
                <w:sz w:val="24"/>
                <w:szCs w:val="24"/>
              </w:rPr>
              <w:t xml:space="preserve">до </w:t>
            </w:r>
            <w:r w:rsidR="00D86F96" w:rsidRPr="007A7E83">
              <w:rPr>
                <w:sz w:val="24"/>
                <w:szCs w:val="24"/>
              </w:rPr>
              <w:t>1</w:t>
            </w:r>
            <w:r w:rsidR="00853AD0" w:rsidRPr="007A7E83">
              <w:rPr>
                <w:sz w:val="24"/>
                <w:szCs w:val="24"/>
              </w:rPr>
              <w:t>5</w:t>
            </w:r>
            <w:r w:rsidR="0030497A">
              <w:rPr>
                <w:sz w:val="24"/>
                <w:szCs w:val="24"/>
              </w:rPr>
              <w:t xml:space="preserve"> </w:t>
            </w:r>
            <w:r w:rsidR="00D86F96" w:rsidRPr="007A7E83">
              <w:rPr>
                <w:sz w:val="24"/>
                <w:szCs w:val="24"/>
              </w:rPr>
              <w:t>июля</w:t>
            </w:r>
            <w:r w:rsidRPr="007A7E83">
              <w:rPr>
                <w:sz w:val="24"/>
                <w:szCs w:val="24"/>
              </w:rPr>
              <w:t xml:space="preserve"> 20</w:t>
            </w:r>
            <w:r w:rsidR="007A4A9C" w:rsidRPr="007A7E83">
              <w:rPr>
                <w:sz w:val="24"/>
                <w:szCs w:val="24"/>
              </w:rPr>
              <w:t>2</w:t>
            </w:r>
            <w:r w:rsidR="00853AD0" w:rsidRPr="007A7E83">
              <w:rPr>
                <w:sz w:val="24"/>
                <w:szCs w:val="24"/>
              </w:rPr>
              <w:t>4</w:t>
            </w:r>
            <w:r w:rsidRPr="007A7E83">
              <w:rPr>
                <w:sz w:val="24"/>
                <w:szCs w:val="24"/>
              </w:rPr>
              <w:t xml:space="preserve"> г</w:t>
            </w:r>
            <w:r w:rsidR="00C4652D" w:rsidRPr="007A7E83">
              <w:rPr>
                <w:sz w:val="24"/>
                <w:szCs w:val="24"/>
              </w:rPr>
              <w:t>ода</w:t>
            </w:r>
          </w:p>
          <w:p w:rsidR="00272E3B" w:rsidRPr="007A7E83" w:rsidRDefault="00272E3B" w:rsidP="007B32C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37" w:type="dxa"/>
          </w:tcPr>
          <w:p w:rsidR="00272E3B" w:rsidRPr="008F5B39" w:rsidRDefault="0030497A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5B39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167610" w:rsidRPr="00B14FE6" w:rsidTr="00133319">
        <w:tc>
          <w:tcPr>
            <w:tcW w:w="667" w:type="dxa"/>
          </w:tcPr>
          <w:p w:rsidR="00167610" w:rsidRPr="00212178" w:rsidRDefault="00A0575F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167610" w:rsidRPr="0021217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212178" w:rsidRDefault="00212178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2178">
              <w:rPr>
                <w:sz w:val="24"/>
                <w:szCs w:val="24"/>
              </w:rPr>
              <w:t>Получение от отдела координации отраслей ЖКХ, строительства, транспорта и связи</w:t>
            </w:r>
            <w:r w:rsidR="00167610" w:rsidRPr="00212178">
              <w:rPr>
                <w:sz w:val="24"/>
                <w:szCs w:val="24"/>
              </w:rPr>
              <w:t xml:space="preserve"> </w:t>
            </w:r>
            <w:r w:rsidR="00426BE1" w:rsidRPr="00212178">
              <w:rPr>
                <w:sz w:val="24"/>
                <w:szCs w:val="24"/>
              </w:rPr>
              <w:t xml:space="preserve">информации об </w:t>
            </w:r>
            <w:r w:rsidR="00167610" w:rsidRPr="00212178">
              <w:rPr>
                <w:sz w:val="24"/>
                <w:szCs w:val="24"/>
              </w:rPr>
              <w:t>объем</w:t>
            </w:r>
            <w:r w:rsidR="00426BE1" w:rsidRPr="00212178">
              <w:rPr>
                <w:sz w:val="24"/>
                <w:szCs w:val="24"/>
              </w:rPr>
              <w:t>ах финансирования и лимитах</w:t>
            </w:r>
            <w:r w:rsidR="00167610" w:rsidRPr="00212178">
              <w:rPr>
                <w:sz w:val="24"/>
                <w:szCs w:val="24"/>
              </w:rPr>
              <w:t xml:space="preserve"> потребления топливно-энергетических ресурсов и уличного освещения </w:t>
            </w:r>
            <w:r w:rsidRPr="00212178">
              <w:rPr>
                <w:sz w:val="24"/>
                <w:szCs w:val="24"/>
              </w:rPr>
              <w:t xml:space="preserve">для Администрации Кормовского сельского поселения и казенных учреждений, находящихся в ведении главного распорядителя средств бюджета Кормовского сельского поселения Ремонтненского района  </w:t>
            </w:r>
            <w:r w:rsidR="00167610" w:rsidRPr="00212178">
              <w:rPr>
                <w:sz w:val="24"/>
                <w:szCs w:val="24"/>
              </w:rPr>
              <w:t>на 202</w:t>
            </w:r>
            <w:r w:rsidR="00853AD0" w:rsidRPr="00212178">
              <w:rPr>
                <w:sz w:val="24"/>
                <w:szCs w:val="24"/>
              </w:rPr>
              <w:t>5</w:t>
            </w:r>
            <w:r w:rsidR="00167610" w:rsidRPr="00212178">
              <w:rPr>
                <w:sz w:val="24"/>
                <w:szCs w:val="24"/>
              </w:rPr>
              <w:t xml:space="preserve"> – 202</w:t>
            </w:r>
            <w:r w:rsidR="00E44225" w:rsidRPr="00212178">
              <w:rPr>
                <w:sz w:val="24"/>
                <w:szCs w:val="24"/>
              </w:rPr>
              <w:t>7</w:t>
            </w:r>
            <w:r w:rsidR="00167610" w:rsidRPr="00212178">
              <w:rPr>
                <w:sz w:val="24"/>
                <w:szCs w:val="24"/>
              </w:rPr>
              <w:t xml:space="preserve"> годы</w:t>
            </w:r>
            <w:r w:rsidR="00C4527D" w:rsidRPr="00212178">
              <w:rPr>
                <w:sz w:val="24"/>
                <w:szCs w:val="24"/>
              </w:rPr>
              <w:t xml:space="preserve"> в форм</w:t>
            </w:r>
            <w:r w:rsidR="00D414CA" w:rsidRPr="00212178">
              <w:rPr>
                <w:sz w:val="24"/>
                <w:szCs w:val="24"/>
              </w:rPr>
              <w:t>ате</w:t>
            </w:r>
            <w:r w:rsidR="00C4527D" w:rsidRPr="00212178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2835" w:type="dxa"/>
          </w:tcPr>
          <w:p w:rsidR="00167610" w:rsidRPr="00212178" w:rsidRDefault="00167610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178">
              <w:rPr>
                <w:sz w:val="24"/>
                <w:szCs w:val="24"/>
              </w:rPr>
              <w:t xml:space="preserve">до </w:t>
            </w:r>
            <w:r w:rsidR="00B83BFC" w:rsidRPr="00212178">
              <w:rPr>
                <w:sz w:val="24"/>
                <w:szCs w:val="24"/>
              </w:rPr>
              <w:t>1</w:t>
            </w:r>
            <w:r w:rsidR="00853AD0" w:rsidRPr="00212178">
              <w:rPr>
                <w:sz w:val="24"/>
                <w:szCs w:val="24"/>
              </w:rPr>
              <w:t>5</w:t>
            </w:r>
            <w:r w:rsidR="00212178" w:rsidRPr="00212178">
              <w:rPr>
                <w:sz w:val="24"/>
                <w:szCs w:val="24"/>
              </w:rPr>
              <w:t xml:space="preserve"> </w:t>
            </w:r>
            <w:r w:rsidRPr="00212178">
              <w:rPr>
                <w:sz w:val="24"/>
                <w:szCs w:val="24"/>
              </w:rPr>
              <w:t>июля 20</w:t>
            </w:r>
            <w:r w:rsidR="00B83BFC" w:rsidRPr="00212178">
              <w:rPr>
                <w:sz w:val="24"/>
                <w:szCs w:val="24"/>
              </w:rPr>
              <w:t>2</w:t>
            </w:r>
            <w:r w:rsidR="00853AD0" w:rsidRPr="00212178">
              <w:rPr>
                <w:sz w:val="24"/>
                <w:szCs w:val="24"/>
              </w:rPr>
              <w:t>4</w:t>
            </w:r>
            <w:r w:rsidRPr="0021217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67610" w:rsidRPr="0030497A" w:rsidRDefault="00212178" w:rsidP="007B32CF">
            <w:pPr>
              <w:widowControl w:val="0"/>
              <w:jc w:val="both"/>
              <w:rPr>
                <w:kern w:val="2"/>
                <w:sz w:val="24"/>
                <w:szCs w:val="24"/>
                <w:highlight w:val="green"/>
              </w:rPr>
            </w:pPr>
            <w:r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B14FE6" w:rsidTr="0086178B">
        <w:trPr>
          <w:trHeight w:val="2544"/>
        </w:trPr>
        <w:tc>
          <w:tcPr>
            <w:tcW w:w="667" w:type="dxa"/>
          </w:tcPr>
          <w:p w:rsidR="002B1D6F" w:rsidRPr="0086178B" w:rsidRDefault="00A0575F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7</w:t>
            </w:r>
            <w:r w:rsidR="002B1D6F" w:rsidRPr="0086178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86178B" w:rsidRDefault="002A5B90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178B">
              <w:rPr>
                <w:sz w:val="24"/>
                <w:szCs w:val="24"/>
              </w:rPr>
              <w:t>Получение от отдела координации отраслей ЖКХ, строительства, транспорта и связи</w:t>
            </w:r>
            <w:r w:rsidR="002B1D6F" w:rsidRPr="0086178B">
              <w:rPr>
                <w:sz w:val="24"/>
                <w:szCs w:val="24"/>
              </w:rPr>
              <w:t xml:space="preserve"> </w:t>
            </w:r>
            <w:r w:rsidR="00426BE1" w:rsidRPr="0086178B">
              <w:rPr>
                <w:sz w:val="24"/>
                <w:szCs w:val="24"/>
              </w:rPr>
              <w:t xml:space="preserve">информации об </w:t>
            </w:r>
            <w:r w:rsidR="002B1D6F" w:rsidRPr="0086178B">
              <w:rPr>
                <w:sz w:val="24"/>
                <w:szCs w:val="24"/>
              </w:rPr>
              <w:t>объем</w:t>
            </w:r>
            <w:r w:rsidR="00426BE1" w:rsidRPr="0086178B">
              <w:rPr>
                <w:sz w:val="24"/>
                <w:szCs w:val="24"/>
              </w:rPr>
              <w:t>ах финансирования и лимитах</w:t>
            </w:r>
            <w:r w:rsidR="002B1D6F" w:rsidRPr="0086178B">
              <w:rPr>
                <w:sz w:val="24"/>
                <w:szCs w:val="24"/>
              </w:rPr>
              <w:t xml:space="preserve"> потреблен</w:t>
            </w:r>
            <w:r w:rsidR="00426BE1" w:rsidRPr="0086178B">
              <w:rPr>
                <w:sz w:val="24"/>
                <w:szCs w:val="24"/>
              </w:rPr>
              <w:t xml:space="preserve">ия водоснабжения, водоотведения </w:t>
            </w:r>
            <w:r w:rsidR="00133319" w:rsidRPr="0086178B">
              <w:rPr>
                <w:sz w:val="24"/>
                <w:szCs w:val="24"/>
              </w:rPr>
              <w:t>и вывоза</w:t>
            </w:r>
            <w:r w:rsidR="002B1D6F" w:rsidRPr="0086178B">
              <w:rPr>
                <w:sz w:val="24"/>
                <w:szCs w:val="24"/>
              </w:rPr>
              <w:t xml:space="preserve"> жидких бытовых отходов</w:t>
            </w:r>
            <w:r w:rsidR="00426BE1" w:rsidRPr="0086178B">
              <w:rPr>
                <w:sz w:val="24"/>
                <w:szCs w:val="24"/>
              </w:rPr>
              <w:t>,</w:t>
            </w:r>
            <w:r w:rsidR="002B1D6F" w:rsidRPr="0086178B">
              <w:rPr>
                <w:sz w:val="24"/>
                <w:szCs w:val="24"/>
              </w:rPr>
              <w:t xml:space="preserve"> и твердых коммунальных отходов для </w:t>
            </w:r>
            <w:r w:rsidRPr="0086178B">
              <w:rPr>
                <w:sz w:val="24"/>
                <w:szCs w:val="24"/>
              </w:rPr>
              <w:t>Администрации Кормовского сельского поселения и казенных учреждений находящихся в ведении главного распорядителя средств бюджета Кормовского сельского поселения Ремонтненского района</w:t>
            </w:r>
            <w:r w:rsidR="002B1D6F" w:rsidRPr="0086178B">
              <w:rPr>
                <w:sz w:val="24"/>
                <w:szCs w:val="24"/>
              </w:rPr>
              <w:t xml:space="preserve"> на 20</w:t>
            </w:r>
            <w:r w:rsidR="007A4A9C" w:rsidRPr="0086178B">
              <w:rPr>
                <w:sz w:val="24"/>
                <w:szCs w:val="24"/>
              </w:rPr>
              <w:t>2</w:t>
            </w:r>
            <w:r w:rsidR="000C5E3A" w:rsidRPr="0086178B">
              <w:rPr>
                <w:sz w:val="24"/>
                <w:szCs w:val="24"/>
              </w:rPr>
              <w:t>5</w:t>
            </w:r>
            <w:r w:rsidR="002B1D6F" w:rsidRPr="0086178B">
              <w:rPr>
                <w:sz w:val="24"/>
                <w:szCs w:val="24"/>
              </w:rPr>
              <w:t xml:space="preserve"> – 202</w:t>
            </w:r>
            <w:r w:rsidR="000C5E3A" w:rsidRPr="0086178B">
              <w:rPr>
                <w:sz w:val="24"/>
                <w:szCs w:val="24"/>
              </w:rPr>
              <w:t>7</w:t>
            </w:r>
            <w:r w:rsidR="002B1D6F" w:rsidRPr="0086178B">
              <w:rPr>
                <w:sz w:val="24"/>
                <w:szCs w:val="24"/>
              </w:rPr>
              <w:t xml:space="preserve"> годы</w:t>
            </w:r>
            <w:r w:rsidR="00D414CA" w:rsidRPr="0086178B">
              <w:rPr>
                <w:sz w:val="24"/>
                <w:szCs w:val="24"/>
              </w:rPr>
              <w:t xml:space="preserve"> в формате</w:t>
            </w:r>
            <w:r w:rsidR="008435AD" w:rsidRPr="0086178B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2835" w:type="dxa"/>
          </w:tcPr>
          <w:p w:rsidR="002B1D6F" w:rsidRPr="0086178B" w:rsidRDefault="000E2200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178B">
              <w:rPr>
                <w:sz w:val="24"/>
                <w:szCs w:val="24"/>
              </w:rPr>
              <w:t>до 1</w:t>
            </w:r>
            <w:r w:rsidR="000C5E3A" w:rsidRPr="0086178B">
              <w:rPr>
                <w:sz w:val="24"/>
                <w:szCs w:val="24"/>
              </w:rPr>
              <w:t>5</w:t>
            </w:r>
            <w:r w:rsidR="002B1D6F" w:rsidRPr="0086178B">
              <w:rPr>
                <w:sz w:val="24"/>
                <w:szCs w:val="24"/>
              </w:rPr>
              <w:t xml:space="preserve"> июля 20</w:t>
            </w:r>
            <w:r w:rsidR="007A4A9C" w:rsidRPr="0086178B">
              <w:rPr>
                <w:sz w:val="24"/>
                <w:szCs w:val="24"/>
              </w:rPr>
              <w:t>2</w:t>
            </w:r>
            <w:r w:rsidR="000C5E3A" w:rsidRPr="0086178B">
              <w:rPr>
                <w:sz w:val="24"/>
                <w:szCs w:val="24"/>
              </w:rPr>
              <w:t>4</w:t>
            </w:r>
            <w:r w:rsidR="002B1D6F" w:rsidRPr="0086178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2B1D6F" w:rsidRPr="0086178B" w:rsidRDefault="00CC6540" w:rsidP="007B32CF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304B75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B14FE6" w:rsidTr="00133319">
        <w:tc>
          <w:tcPr>
            <w:tcW w:w="667" w:type="dxa"/>
          </w:tcPr>
          <w:p w:rsidR="002B1D6F" w:rsidRPr="00B14FE6" w:rsidRDefault="00A0575F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2B1D6F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CC6540" w:rsidRDefault="00304B75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 w:rsidR="00F20D4B" w:rsidRPr="00B14F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F20D4B" w:rsidRPr="00B14FE6">
              <w:rPr>
                <w:sz w:val="24"/>
                <w:szCs w:val="24"/>
              </w:rPr>
              <w:t xml:space="preserve"> Финансовы</w:t>
            </w:r>
            <w:r>
              <w:rPr>
                <w:sz w:val="24"/>
                <w:szCs w:val="24"/>
              </w:rPr>
              <w:t>м</w:t>
            </w:r>
            <w:r w:rsidR="00F20D4B" w:rsidRPr="00B14FE6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ом</w:t>
            </w:r>
            <w:r w:rsidR="00F20D4B" w:rsidRPr="00B14FE6">
              <w:rPr>
                <w:sz w:val="24"/>
                <w:szCs w:val="24"/>
              </w:rPr>
              <w:t xml:space="preserve"> Администрации Рем</w:t>
            </w:r>
            <w:r w:rsidR="00F04E75" w:rsidRPr="00B14FE6">
              <w:rPr>
                <w:sz w:val="24"/>
                <w:szCs w:val="24"/>
              </w:rPr>
              <w:t xml:space="preserve">онтненского района информации об </w:t>
            </w:r>
            <w:r w:rsidR="00613FB8" w:rsidRPr="00B14FE6">
              <w:rPr>
                <w:sz w:val="24"/>
                <w:szCs w:val="24"/>
              </w:rPr>
              <w:t>объем</w:t>
            </w:r>
            <w:r w:rsidR="00F04E75" w:rsidRPr="00B14FE6">
              <w:rPr>
                <w:sz w:val="24"/>
                <w:szCs w:val="24"/>
              </w:rPr>
              <w:t>ах</w:t>
            </w:r>
            <w:r w:rsidR="00613FB8" w:rsidRPr="00B14FE6">
              <w:rPr>
                <w:sz w:val="24"/>
                <w:szCs w:val="24"/>
              </w:rPr>
              <w:t xml:space="preserve">  субсидий на софинансирование расходных обязательств, возникающих при выполнении полномочий органов местного самоуправления по </w:t>
            </w:r>
            <w:r w:rsidR="00613FB8" w:rsidRPr="00304B75">
              <w:rPr>
                <w:sz w:val="24"/>
                <w:szCs w:val="24"/>
              </w:rPr>
              <w:t>воп</w:t>
            </w:r>
            <w:r w:rsidR="007A4A9C" w:rsidRPr="00304B75">
              <w:rPr>
                <w:sz w:val="24"/>
                <w:szCs w:val="24"/>
              </w:rPr>
              <w:t>росам местного значения: на 202</w:t>
            </w:r>
            <w:r w:rsidR="00B4410F" w:rsidRPr="00304B75">
              <w:rPr>
                <w:sz w:val="24"/>
                <w:szCs w:val="24"/>
              </w:rPr>
              <w:t>5</w:t>
            </w:r>
            <w:r w:rsidR="00613FB8" w:rsidRPr="00304B75">
              <w:rPr>
                <w:sz w:val="24"/>
                <w:szCs w:val="24"/>
              </w:rPr>
              <w:t xml:space="preserve"> - 202</w:t>
            </w:r>
            <w:r w:rsidR="00B4410F" w:rsidRPr="00304B75">
              <w:rPr>
                <w:sz w:val="24"/>
                <w:szCs w:val="24"/>
              </w:rPr>
              <w:t>7</w:t>
            </w:r>
            <w:r w:rsidR="00613FB8" w:rsidRPr="00304B75">
              <w:rPr>
                <w:sz w:val="24"/>
                <w:szCs w:val="24"/>
              </w:rPr>
              <w:t xml:space="preserve"> годы </w:t>
            </w:r>
            <w:r w:rsidR="005E7088" w:rsidRPr="00304B75">
              <w:rPr>
                <w:sz w:val="24"/>
                <w:szCs w:val="24"/>
              </w:rPr>
              <w:t>–</w:t>
            </w:r>
            <w:r w:rsidR="00613FB8" w:rsidRPr="00304B75">
              <w:rPr>
                <w:sz w:val="24"/>
                <w:szCs w:val="24"/>
              </w:rPr>
              <w:t xml:space="preserve"> решение о бюджете </w:t>
            </w:r>
            <w:r w:rsidR="00730295" w:rsidRPr="00304B75">
              <w:rPr>
                <w:sz w:val="24"/>
                <w:szCs w:val="24"/>
              </w:rPr>
              <w:t xml:space="preserve">Кормовского сельского поселения </w:t>
            </w:r>
            <w:r w:rsidR="00613FB8" w:rsidRPr="00304B75">
              <w:rPr>
                <w:sz w:val="24"/>
                <w:szCs w:val="24"/>
              </w:rPr>
              <w:t>Ремонтненского района на 20</w:t>
            </w:r>
            <w:r w:rsidR="00536951" w:rsidRPr="00304B75">
              <w:rPr>
                <w:sz w:val="24"/>
                <w:szCs w:val="24"/>
              </w:rPr>
              <w:t>2</w:t>
            </w:r>
            <w:r w:rsidR="00B4410F" w:rsidRPr="00304B75">
              <w:rPr>
                <w:sz w:val="24"/>
                <w:szCs w:val="24"/>
              </w:rPr>
              <w:t>4</w:t>
            </w:r>
            <w:r w:rsidR="00613FB8" w:rsidRPr="00304B75">
              <w:rPr>
                <w:sz w:val="24"/>
                <w:szCs w:val="24"/>
              </w:rPr>
              <w:t xml:space="preserve"> - 202</w:t>
            </w:r>
            <w:r w:rsidR="00B4410F" w:rsidRPr="00304B75">
              <w:rPr>
                <w:sz w:val="24"/>
                <w:szCs w:val="24"/>
              </w:rPr>
              <w:t>6</w:t>
            </w:r>
            <w:r w:rsidR="00613FB8" w:rsidRPr="00304B75">
              <w:rPr>
                <w:sz w:val="24"/>
                <w:szCs w:val="24"/>
              </w:rPr>
              <w:t xml:space="preserve"> годы, на 202</w:t>
            </w:r>
            <w:r w:rsidR="00B4410F" w:rsidRPr="00304B75">
              <w:rPr>
                <w:sz w:val="24"/>
                <w:szCs w:val="24"/>
              </w:rPr>
              <w:t>7</w:t>
            </w:r>
            <w:r w:rsidR="00613FB8" w:rsidRPr="00304B75">
              <w:rPr>
                <w:sz w:val="24"/>
                <w:szCs w:val="24"/>
              </w:rPr>
              <w:t xml:space="preserve"> год - постановление </w:t>
            </w:r>
            <w:r w:rsidR="00690355" w:rsidRPr="00304B75">
              <w:rPr>
                <w:sz w:val="24"/>
                <w:szCs w:val="24"/>
              </w:rPr>
              <w:t xml:space="preserve">Администрации </w:t>
            </w:r>
            <w:r w:rsidR="00730295" w:rsidRPr="00304B75">
              <w:rPr>
                <w:sz w:val="24"/>
                <w:szCs w:val="24"/>
              </w:rPr>
              <w:t xml:space="preserve">Кормовского сельского поселения </w:t>
            </w:r>
            <w:r w:rsidR="00690355" w:rsidRPr="00304B75">
              <w:rPr>
                <w:sz w:val="24"/>
                <w:szCs w:val="24"/>
              </w:rPr>
              <w:t xml:space="preserve">о включении в </w:t>
            </w:r>
            <w:r w:rsidR="00613FB8" w:rsidRPr="00304B75">
              <w:rPr>
                <w:sz w:val="24"/>
                <w:szCs w:val="24"/>
              </w:rPr>
              <w:t>бюджет</w:t>
            </w:r>
            <w:r w:rsidR="00690355" w:rsidRPr="00304B75">
              <w:rPr>
                <w:sz w:val="24"/>
                <w:szCs w:val="24"/>
              </w:rPr>
              <w:t xml:space="preserve"> </w:t>
            </w:r>
            <w:r w:rsidR="00730295" w:rsidRPr="00304B75">
              <w:rPr>
                <w:sz w:val="24"/>
                <w:szCs w:val="24"/>
              </w:rPr>
              <w:t xml:space="preserve">Кормовского сельского поселения </w:t>
            </w:r>
            <w:r w:rsidR="00690355" w:rsidRPr="00304B75">
              <w:rPr>
                <w:sz w:val="24"/>
                <w:szCs w:val="24"/>
              </w:rPr>
              <w:t>Ремонтненского</w:t>
            </w:r>
            <w:r w:rsidR="00690355" w:rsidRPr="00B14FE6">
              <w:rPr>
                <w:sz w:val="24"/>
                <w:szCs w:val="24"/>
              </w:rPr>
              <w:t xml:space="preserve"> района </w:t>
            </w:r>
            <w:r w:rsidR="007A4A9C" w:rsidRPr="00B14FE6">
              <w:rPr>
                <w:sz w:val="24"/>
                <w:szCs w:val="24"/>
              </w:rPr>
              <w:t>на 202</w:t>
            </w:r>
            <w:r w:rsidR="00B4410F" w:rsidRPr="00B14FE6">
              <w:rPr>
                <w:sz w:val="24"/>
                <w:szCs w:val="24"/>
              </w:rPr>
              <w:t>5</w:t>
            </w:r>
            <w:r w:rsidR="00730295">
              <w:rPr>
                <w:sz w:val="24"/>
                <w:szCs w:val="24"/>
              </w:rPr>
              <w:t xml:space="preserve"> </w:t>
            </w:r>
            <w:r w:rsidR="00613FB8" w:rsidRPr="00B14FE6">
              <w:rPr>
                <w:sz w:val="24"/>
                <w:szCs w:val="24"/>
              </w:rPr>
              <w:t>-</w:t>
            </w:r>
            <w:r w:rsidR="007A4A9C" w:rsidRPr="00B14FE6">
              <w:rPr>
                <w:sz w:val="24"/>
                <w:szCs w:val="24"/>
              </w:rPr>
              <w:t xml:space="preserve"> 202</w:t>
            </w:r>
            <w:r w:rsidR="00B4410F" w:rsidRPr="00B14FE6">
              <w:rPr>
                <w:sz w:val="24"/>
                <w:szCs w:val="24"/>
              </w:rPr>
              <w:t>7</w:t>
            </w:r>
            <w:r w:rsidR="00690355" w:rsidRPr="00B14FE6">
              <w:rPr>
                <w:sz w:val="24"/>
                <w:szCs w:val="24"/>
              </w:rPr>
              <w:t xml:space="preserve"> год</w:t>
            </w:r>
            <w:r w:rsidR="00973913" w:rsidRPr="00B14FE6">
              <w:rPr>
                <w:sz w:val="24"/>
                <w:szCs w:val="24"/>
              </w:rPr>
              <w:t>ы</w:t>
            </w:r>
            <w:r w:rsidR="00730295">
              <w:rPr>
                <w:sz w:val="24"/>
                <w:szCs w:val="24"/>
              </w:rPr>
              <w:t xml:space="preserve"> </w:t>
            </w:r>
            <w:r w:rsidR="004D1B1F" w:rsidRPr="00B14FE6">
              <w:rPr>
                <w:sz w:val="24"/>
                <w:szCs w:val="24"/>
              </w:rPr>
              <w:t xml:space="preserve">собственных средств </w:t>
            </w:r>
            <w:r w:rsidR="002B1D6F" w:rsidRPr="00B14FE6">
              <w:rPr>
                <w:sz w:val="24"/>
                <w:szCs w:val="24"/>
              </w:rPr>
              <w:t xml:space="preserve">на софинансирование субсидий областного бюджета </w:t>
            </w:r>
          </w:p>
        </w:tc>
        <w:tc>
          <w:tcPr>
            <w:tcW w:w="2835" w:type="dxa"/>
          </w:tcPr>
          <w:p w:rsidR="002B1D6F" w:rsidRPr="00B14FE6" w:rsidRDefault="002B1D6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 xml:space="preserve">до </w:t>
            </w:r>
            <w:r w:rsidR="00B83BFC" w:rsidRPr="00B14FE6">
              <w:rPr>
                <w:kern w:val="2"/>
                <w:sz w:val="24"/>
                <w:szCs w:val="24"/>
              </w:rPr>
              <w:t>1</w:t>
            </w:r>
            <w:r w:rsidR="00B4410F" w:rsidRPr="00B14FE6">
              <w:rPr>
                <w:kern w:val="2"/>
                <w:sz w:val="24"/>
                <w:szCs w:val="24"/>
              </w:rPr>
              <w:t>5</w:t>
            </w:r>
            <w:r w:rsidRPr="00B14FE6">
              <w:rPr>
                <w:kern w:val="2"/>
                <w:sz w:val="24"/>
                <w:szCs w:val="24"/>
              </w:rPr>
              <w:t xml:space="preserve"> июля 20</w:t>
            </w:r>
            <w:r w:rsidR="00F23482" w:rsidRPr="00B14FE6">
              <w:rPr>
                <w:kern w:val="2"/>
                <w:sz w:val="24"/>
                <w:szCs w:val="24"/>
              </w:rPr>
              <w:t>2</w:t>
            </w:r>
            <w:r w:rsidR="00B4410F" w:rsidRPr="00B14FE6">
              <w:rPr>
                <w:kern w:val="2"/>
                <w:sz w:val="24"/>
                <w:szCs w:val="24"/>
              </w:rPr>
              <w:t>4</w:t>
            </w:r>
            <w:r w:rsidRPr="00B14FE6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2B1D6F" w:rsidRPr="00B14FE6" w:rsidRDefault="00730295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304B75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2B1D6F" w:rsidRPr="00B14FE6" w:rsidTr="00133319">
        <w:tc>
          <w:tcPr>
            <w:tcW w:w="667" w:type="dxa"/>
          </w:tcPr>
          <w:p w:rsidR="002B1D6F" w:rsidRPr="00B14FE6" w:rsidRDefault="00A0575F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  <w:r w:rsidR="002B1D6F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2B1D6F" w:rsidRPr="00B14FE6" w:rsidRDefault="002B1D6F" w:rsidP="00F211A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 xml:space="preserve">Проведение оценки налоговых </w:t>
            </w:r>
            <w:r w:rsidR="00F23482" w:rsidRPr="00B14FE6">
              <w:rPr>
                <w:kern w:val="2"/>
                <w:sz w:val="24"/>
                <w:szCs w:val="24"/>
              </w:rPr>
              <w:t xml:space="preserve">расходов </w:t>
            </w:r>
            <w:r w:rsidR="00F211A5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835" w:type="dxa"/>
          </w:tcPr>
          <w:p w:rsidR="002B1D6F" w:rsidRPr="00B14FE6" w:rsidRDefault="002B1D6F" w:rsidP="007B3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14FE6">
              <w:rPr>
                <w:sz w:val="24"/>
                <w:szCs w:val="24"/>
              </w:rPr>
              <w:t xml:space="preserve">до </w:t>
            </w:r>
            <w:r w:rsidR="004C4EF9" w:rsidRPr="00B14FE6">
              <w:rPr>
                <w:sz w:val="24"/>
                <w:szCs w:val="24"/>
              </w:rPr>
              <w:t>1</w:t>
            </w:r>
            <w:r w:rsidR="0042204E" w:rsidRPr="00B14FE6">
              <w:rPr>
                <w:sz w:val="24"/>
                <w:szCs w:val="24"/>
              </w:rPr>
              <w:t xml:space="preserve"> августа</w:t>
            </w:r>
            <w:r w:rsidRPr="00B14FE6">
              <w:rPr>
                <w:sz w:val="24"/>
                <w:szCs w:val="24"/>
              </w:rPr>
              <w:t xml:space="preserve"> 20</w:t>
            </w:r>
            <w:r w:rsidR="00F23482" w:rsidRPr="00B14FE6">
              <w:rPr>
                <w:sz w:val="24"/>
                <w:szCs w:val="24"/>
              </w:rPr>
              <w:t>2</w:t>
            </w:r>
            <w:r w:rsidR="007D648D" w:rsidRPr="00B14FE6">
              <w:rPr>
                <w:sz w:val="24"/>
                <w:szCs w:val="24"/>
              </w:rPr>
              <w:t>4</w:t>
            </w:r>
            <w:r w:rsidRPr="00B14FE6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:rsidR="00133319" w:rsidRPr="00B14FE6" w:rsidRDefault="00F211A5" w:rsidP="007B32C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CB2F32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B14FE6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437839" w:rsidRPr="00B14FE6" w:rsidTr="00133319">
        <w:tc>
          <w:tcPr>
            <w:tcW w:w="667" w:type="dxa"/>
          </w:tcPr>
          <w:p w:rsidR="00437839" w:rsidRPr="00B14FE6" w:rsidRDefault="00437839" w:rsidP="00A0575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A0575F">
              <w:rPr>
                <w:kern w:val="2"/>
                <w:sz w:val="24"/>
                <w:szCs w:val="24"/>
              </w:rPr>
              <w:t>0</w:t>
            </w:r>
            <w:r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Pr="00F325EB" w:rsidRDefault="00437839" w:rsidP="00F211A5">
            <w:pPr>
              <w:jc w:val="both"/>
              <w:rPr>
                <w:kern w:val="2"/>
                <w:sz w:val="24"/>
                <w:szCs w:val="24"/>
              </w:rPr>
            </w:pPr>
            <w:r w:rsidRPr="00F325EB">
              <w:rPr>
                <w:kern w:val="2"/>
                <w:sz w:val="24"/>
                <w:szCs w:val="24"/>
              </w:rPr>
              <w:t xml:space="preserve">Подготовка проекта Решения Собрания депутатов  </w:t>
            </w:r>
            <w:r w:rsidR="00F211A5" w:rsidRPr="00F325EB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F325EB">
              <w:rPr>
                <w:kern w:val="2"/>
                <w:sz w:val="24"/>
                <w:szCs w:val="24"/>
              </w:rPr>
              <w:t xml:space="preserve">«О прогнозе социально-экономического развития </w:t>
            </w:r>
            <w:r w:rsidR="00F211A5" w:rsidRPr="00F325EB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F325EB">
              <w:rPr>
                <w:kern w:val="2"/>
                <w:sz w:val="24"/>
                <w:szCs w:val="24"/>
              </w:rPr>
              <w:t xml:space="preserve"> на 2025 – 2027 годы» </w:t>
            </w:r>
          </w:p>
        </w:tc>
        <w:tc>
          <w:tcPr>
            <w:tcW w:w="2835" w:type="dxa"/>
          </w:tcPr>
          <w:p w:rsidR="00437839" w:rsidRPr="00F325EB" w:rsidRDefault="00437839" w:rsidP="007B32C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325EB">
              <w:rPr>
                <w:kern w:val="2"/>
                <w:sz w:val="24"/>
                <w:szCs w:val="24"/>
              </w:rPr>
              <w:t>до 1</w:t>
            </w:r>
            <w:r w:rsidRPr="00F325EB">
              <w:rPr>
                <w:sz w:val="24"/>
                <w:szCs w:val="24"/>
              </w:rPr>
              <w:t xml:space="preserve"> августа </w:t>
            </w:r>
            <w:r w:rsidRPr="00F325EB">
              <w:rPr>
                <w:kern w:val="2"/>
                <w:sz w:val="24"/>
                <w:szCs w:val="24"/>
              </w:rPr>
              <w:t>2024 года</w:t>
            </w:r>
          </w:p>
        </w:tc>
        <w:tc>
          <w:tcPr>
            <w:tcW w:w="4337" w:type="dxa"/>
          </w:tcPr>
          <w:p w:rsidR="00133319" w:rsidRPr="00F325EB" w:rsidRDefault="008A6DD0" w:rsidP="007B32C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325EB">
              <w:rPr>
                <w:kern w:val="2"/>
                <w:sz w:val="24"/>
                <w:szCs w:val="24"/>
              </w:rPr>
              <w:t xml:space="preserve">Сектор экономики и финансов </w:t>
            </w:r>
          </w:p>
        </w:tc>
      </w:tr>
      <w:tr w:rsidR="00437839" w:rsidRPr="00B14FE6" w:rsidTr="00133319">
        <w:tc>
          <w:tcPr>
            <w:tcW w:w="667" w:type="dxa"/>
          </w:tcPr>
          <w:p w:rsidR="00437839" w:rsidRPr="00B14FE6" w:rsidRDefault="00437839" w:rsidP="00A0575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A0575F">
              <w:rPr>
                <w:kern w:val="2"/>
                <w:sz w:val="24"/>
                <w:szCs w:val="24"/>
              </w:rPr>
              <w:t>1</w:t>
            </w:r>
            <w:r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437839" w:rsidRPr="002C109C" w:rsidRDefault="00437839" w:rsidP="007B32C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109C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8A6DD0" w:rsidRPr="002C109C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2C109C">
              <w:rPr>
                <w:kern w:val="2"/>
                <w:sz w:val="24"/>
                <w:szCs w:val="24"/>
              </w:rPr>
              <w:t xml:space="preserve"> параметров бюджета </w:t>
            </w:r>
            <w:r w:rsidR="008A6DD0" w:rsidRPr="002C109C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2C109C">
              <w:rPr>
                <w:kern w:val="2"/>
                <w:sz w:val="24"/>
                <w:szCs w:val="24"/>
              </w:rPr>
              <w:t>Ремонтненского района на 2025 год и на плановый период 2026 и 2027 годов, подготовленных на основе:</w:t>
            </w:r>
          </w:p>
          <w:p w:rsidR="00437839" w:rsidRPr="002C109C" w:rsidRDefault="00437839" w:rsidP="007B32C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109C"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администраторов доходов бюджета </w:t>
            </w:r>
            <w:r w:rsidR="008A6DD0" w:rsidRPr="002C109C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2C109C">
              <w:rPr>
                <w:kern w:val="2"/>
                <w:sz w:val="24"/>
                <w:szCs w:val="24"/>
              </w:rPr>
              <w:t>Ремонтненского района;</w:t>
            </w:r>
          </w:p>
          <w:p w:rsidR="00133319" w:rsidRPr="002C109C" w:rsidRDefault="00437839" w:rsidP="007B32C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109C">
              <w:rPr>
                <w:kern w:val="2"/>
                <w:sz w:val="24"/>
                <w:szCs w:val="24"/>
              </w:rPr>
              <w:lastRenderedPageBreak/>
              <w:t xml:space="preserve">предельных показателей расходов бюджета </w:t>
            </w:r>
            <w:r w:rsidR="008A6DD0" w:rsidRPr="002C109C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2C109C">
              <w:rPr>
                <w:kern w:val="2"/>
                <w:sz w:val="24"/>
                <w:szCs w:val="24"/>
              </w:rPr>
              <w:t>Ремонтненского района</w:t>
            </w:r>
          </w:p>
        </w:tc>
        <w:tc>
          <w:tcPr>
            <w:tcW w:w="2835" w:type="dxa"/>
          </w:tcPr>
          <w:p w:rsidR="00437839" w:rsidRPr="002C109C" w:rsidRDefault="00437839" w:rsidP="007B32CF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4"/>
                <w:szCs w:val="24"/>
              </w:rPr>
            </w:pPr>
            <w:r w:rsidRPr="002C109C">
              <w:rPr>
                <w:sz w:val="24"/>
                <w:szCs w:val="24"/>
              </w:rPr>
              <w:lastRenderedPageBreak/>
              <w:t>до 30</w:t>
            </w:r>
            <w:r w:rsidR="00451971" w:rsidRPr="002C109C">
              <w:rPr>
                <w:sz w:val="24"/>
                <w:szCs w:val="24"/>
              </w:rPr>
              <w:t xml:space="preserve"> </w:t>
            </w:r>
            <w:r w:rsidRPr="002C109C">
              <w:rPr>
                <w:sz w:val="24"/>
                <w:szCs w:val="24"/>
              </w:rPr>
              <w:t>августа 2024 года</w:t>
            </w:r>
          </w:p>
        </w:tc>
        <w:tc>
          <w:tcPr>
            <w:tcW w:w="4337" w:type="dxa"/>
          </w:tcPr>
          <w:p w:rsidR="00437839" w:rsidRPr="002C109C" w:rsidRDefault="00451971" w:rsidP="007B32C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2C109C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437839" w:rsidRPr="00B14FE6" w:rsidTr="00133319">
        <w:tc>
          <w:tcPr>
            <w:tcW w:w="667" w:type="dxa"/>
          </w:tcPr>
          <w:p w:rsidR="00437839" w:rsidRPr="00BF6C02" w:rsidRDefault="00437839" w:rsidP="00A0575F">
            <w:pPr>
              <w:jc w:val="center"/>
              <w:rPr>
                <w:kern w:val="2"/>
                <w:sz w:val="24"/>
                <w:szCs w:val="24"/>
              </w:rPr>
            </w:pPr>
            <w:r w:rsidRPr="00BF6C02">
              <w:rPr>
                <w:kern w:val="2"/>
                <w:sz w:val="24"/>
                <w:szCs w:val="24"/>
              </w:rPr>
              <w:lastRenderedPageBreak/>
              <w:t>1</w:t>
            </w:r>
            <w:r w:rsidR="00A0575F">
              <w:rPr>
                <w:kern w:val="2"/>
                <w:sz w:val="24"/>
                <w:szCs w:val="24"/>
              </w:rPr>
              <w:t>2</w:t>
            </w:r>
            <w:r w:rsidRPr="00BF6C0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133319" w:rsidRPr="00CC6540" w:rsidRDefault="00437839" w:rsidP="007B32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F6C02">
              <w:rPr>
                <w:sz w:val="24"/>
                <w:szCs w:val="24"/>
              </w:rPr>
              <w:t xml:space="preserve">Доведение до </w:t>
            </w:r>
            <w:r w:rsidR="00BF6C02" w:rsidRPr="00BF6C02">
              <w:rPr>
                <w:sz w:val="24"/>
                <w:szCs w:val="24"/>
              </w:rPr>
              <w:t>получателей</w:t>
            </w:r>
            <w:r w:rsidRPr="00BF6C02">
              <w:rPr>
                <w:sz w:val="24"/>
                <w:szCs w:val="24"/>
              </w:rPr>
              <w:t xml:space="preserve"> бюджетных средств бюджета </w:t>
            </w:r>
            <w:r w:rsidR="00BF6C02" w:rsidRPr="00BF6C02">
              <w:rPr>
                <w:sz w:val="24"/>
                <w:szCs w:val="24"/>
              </w:rPr>
              <w:t xml:space="preserve">Кормовского сельского поселения </w:t>
            </w:r>
            <w:r w:rsidRPr="00BF6C02">
              <w:rPr>
                <w:sz w:val="24"/>
                <w:szCs w:val="24"/>
              </w:rPr>
              <w:t xml:space="preserve">Ремонтненского района предельных показателей расходов местного бюджета на 2025 год </w:t>
            </w:r>
            <w:r w:rsidRPr="00BF6C02">
              <w:rPr>
                <w:rFonts w:eastAsia="Calibri"/>
                <w:sz w:val="24"/>
                <w:szCs w:val="24"/>
                <w:lang w:eastAsia="en-US"/>
              </w:rPr>
              <w:t>и на плановый период 2026 и 2027 годов</w:t>
            </w:r>
          </w:p>
        </w:tc>
        <w:tc>
          <w:tcPr>
            <w:tcW w:w="2835" w:type="dxa"/>
          </w:tcPr>
          <w:p w:rsidR="00437839" w:rsidRPr="00BF6C02" w:rsidRDefault="00437839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F6C02">
              <w:rPr>
                <w:kern w:val="2"/>
                <w:sz w:val="24"/>
                <w:szCs w:val="24"/>
              </w:rPr>
              <w:t>до 2</w:t>
            </w:r>
            <w:r w:rsidR="00BF6C02">
              <w:rPr>
                <w:kern w:val="2"/>
                <w:sz w:val="24"/>
                <w:szCs w:val="24"/>
              </w:rPr>
              <w:t xml:space="preserve"> </w:t>
            </w:r>
            <w:r w:rsidRPr="00BF6C02">
              <w:rPr>
                <w:kern w:val="2"/>
                <w:sz w:val="24"/>
                <w:szCs w:val="24"/>
              </w:rPr>
              <w:t>сентября 2024 года</w:t>
            </w:r>
          </w:p>
          <w:p w:rsidR="00437839" w:rsidRPr="00BF6C02" w:rsidRDefault="00437839" w:rsidP="007B32CF">
            <w:pPr>
              <w:jc w:val="center"/>
              <w:rPr>
                <w:kern w:val="2"/>
                <w:sz w:val="24"/>
                <w:szCs w:val="24"/>
              </w:rPr>
            </w:pPr>
          </w:p>
          <w:p w:rsidR="00437839" w:rsidRPr="00BF6C02" w:rsidRDefault="00437839" w:rsidP="007B32C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437839" w:rsidRPr="00BF6C02" w:rsidRDefault="00BF6C02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6C02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B14FE6" w:rsidRDefault="00994FEF" w:rsidP="00A0575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A0575F">
              <w:rPr>
                <w:kern w:val="2"/>
                <w:sz w:val="24"/>
                <w:szCs w:val="24"/>
              </w:rPr>
              <w:t>3</w:t>
            </w:r>
            <w:r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B14FE6" w:rsidRDefault="00994FEF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4FE6">
              <w:rPr>
                <w:sz w:val="24"/>
                <w:szCs w:val="24"/>
              </w:rPr>
              <w:t xml:space="preserve">Формирование электронных документов для составления проекта </w:t>
            </w:r>
            <w:r w:rsidRPr="005A0BF3">
              <w:rPr>
                <w:sz w:val="24"/>
                <w:szCs w:val="24"/>
              </w:rPr>
              <w:t>бюджета Кормовского сельского поселения</w:t>
            </w:r>
            <w:r>
              <w:rPr>
                <w:sz w:val="24"/>
                <w:szCs w:val="24"/>
              </w:rPr>
              <w:t xml:space="preserve"> Ремонтненского района </w:t>
            </w:r>
            <w:r w:rsidRPr="00B14FE6">
              <w:rPr>
                <w:sz w:val="24"/>
                <w:szCs w:val="24"/>
              </w:rPr>
              <w:t>на 2025 год</w:t>
            </w:r>
            <w:r>
              <w:rPr>
                <w:sz w:val="24"/>
                <w:szCs w:val="24"/>
              </w:rPr>
              <w:t xml:space="preserve"> </w:t>
            </w:r>
            <w:r w:rsidRPr="00B14FE6">
              <w:rPr>
                <w:sz w:val="24"/>
                <w:szCs w:val="24"/>
              </w:rPr>
              <w:t xml:space="preserve">и на плановый период 2026 и 2027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</w:t>
            </w:r>
            <w:r w:rsidRPr="00866579">
              <w:rPr>
                <w:sz w:val="24"/>
                <w:szCs w:val="24"/>
              </w:rPr>
              <w:t xml:space="preserve">установленным </w:t>
            </w:r>
            <w:r w:rsidR="00CC6540" w:rsidRPr="00A412C9">
              <w:rPr>
                <w:sz w:val="24"/>
                <w:szCs w:val="24"/>
              </w:rPr>
              <w:t>постановлением Администрации Кормовского сельского поселения о методике и порядке планирования бюджетных ассигнований бюджета Кормовского сельского поселения Ремонтненского района</w:t>
            </w:r>
          </w:p>
        </w:tc>
        <w:tc>
          <w:tcPr>
            <w:tcW w:w="2835" w:type="dxa"/>
          </w:tcPr>
          <w:p w:rsidR="00994FEF" w:rsidRPr="00B14FE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до 16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B14FE6">
              <w:rPr>
                <w:kern w:val="2"/>
                <w:sz w:val="24"/>
                <w:szCs w:val="24"/>
              </w:rPr>
              <w:t>сентября 2024 года</w:t>
            </w:r>
          </w:p>
        </w:tc>
        <w:tc>
          <w:tcPr>
            <w:tcW w:w="4337" w:type="dxa"/>
          </w:tcPr>
          <w:p w:rsidR="00994FEF" w:rsidRPr="00BF6C02" w:rsidRDefault="00994FEF" w:rsidP="00325240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F6C02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B14FE6" w:rsidRDefault="00BB5CE2" w:rsidP="007B32C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 w:rsidR="00994FEF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BB5CE2" w:rsidRDefault="00E04886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5CE2">
              <w:rPr>
                <w:sz w:val="24"/>
                <w:szCs w:val="24"/>
              </w:rPr>
              <w:t>Разработка</w:t>
            </w:r>
            <w:r w:rsidR="00994FEF" w:rsidRPr="00BB5CE2">
              <w:rPr>
                <w:sz w:val="24"/>
                <w:szCs w:val="24"/>
              </w:rPr>
              <w:t xml:space="preserve"> проектов муниципальных программ </w:t>
            </w:r>
            <w:r w:rsidR="00BB5CE2" w:rsidRPr="00BB5CE2">
              <w:rPr>
                <w:sz w:val="24"/>
                <w:szCs w:val="24"/>
              </w:rPr>
              <w:t>Кормовского сельского поселения</w:t>
            </w:r>
            <w:r w:rsidR="00994FEF" w:rsidRPr="00BB5CE2">
              <w:rPr>
                <w:sz w:val="24"/>
                <w:szCs w:val="24"/>
              </w:rPr>
              <w:t xml:space="preserve">, предлагаемых к реализации начиная с 2025 года, а также проектов изменений в ранее утвержденные муниципальные программы </w:t>
            </w:r>
            <w:r w:rsidR="00BB5CE2" w:rsidRPr="00BB5CE2">
              <w:rPr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835" w:type="dxa"/>
          </w:tcPr>
          <w:p w:rsidR="00994FEF" w:rsidRPr="00BB5CE2" w:rsidRDefault="00994FEF" w:rsidP="007B32CF">
            <w:pPr>
              <w:jc w:val="center"/>
              <w:rPr>
                <w:i/>
                <w:sz w:val="24"/>
                <w:szCs w:val="24"/>
              </w:rPr>
            </w:pPr>
            <w:r w:rsidRPr="00BB5CE2">
              <w:rPr>
                <w:kern w:val="2"/>
                <w:sz w:val="24"/>
                <w:szCs w:val="24"/>
              </w:rPr>
              <w:t>до 16 по 30 сентября 2024 года</w:t>
            </w:r>
          </w:p>
        </w:tc>
        <w:tc>
          <w:tcPr>
            <w:tcW w:w="4337" w:type="dxa"/>
          </w:tcPr>
          <w:p w:rsidR="00994FEF" w:rsidRPr="004340BA" w:rsidRDefault="00BB5CE2" w:rsidP="007B3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</w:rPr>
            </w:pPr>
            <w:r w:rsidRPr="00BF6C02">
              <w:rPr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D51F86" w:rsidRDefault="00994FEF" w:rsidP="00BB5CE2">
            <w:pPr>
              <w:jc w:val="center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>1</w:t>
            </w:r>
            <w:r w:rsidR="00BB5CE2">
              <w:rPr>
                <w:kern w:val="2"/>
                <w:sz w:val="24"/>
                <w:szCs w:val="24"/>
              </w:rPr>
              <w:t>5</w:t>
            </w:r>
            <w:r w:rsidRPr="00D51F8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CC6540" w:rsidRDefault="00994FEF" w:rsidP="007B32CF">
            <w:pPr>
              <w:jc w:val="both"/>
              <w:rPr>
                <w:sz w:val="24"/>
                <w:szCs w:val="24"/>
              </w:rPr>
            </w:pPr>
            <w:r w:rsidRPr="00D51F86">
              <w:rPr>
                <w:sz w:val="24"/>
                <w:szCs w:val="24"/>
              </w:rPr>
              <w:t>Подготовка проекта постановления Администрации</w:t>
            </w:r>
            <w:r w:rsidRPr="00D51F86">
              <w:rPr>
                <w:kern w:val="2"/>
                <w:sz w:val="24"/>
                <w:szCs w:val="24"/>
              </w:rPr>
              <w:t xml:space="preserve"> </w:t>
            </w:r>
            <w:r w:rsidR="004340BA" w:rsidRPr="00D51F86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D51F86">
              <w:rPr>
                <w:kern w:val="2"/>
                <w:sz w:val="24"/>
                <w:szCs w:val="24"/>
              </w:rPr>
              <w:t>Ремонтненского района</w:t>
            </w:r>
            <w:r w:rsidRPr="00D51F86">
              <w:rPr>
                <w:sz w:val="24"/>
                <w:szCs w:val="24"/>
              </w:rPr>
              <w:t xml:space="preserve"> об основных направлениях долговой политики </w:t>
            </w:r>
            <w:r w:rsidR="004340BA" w:rsidRPr="00D51F86">
              <w:rPr>
                <w:sz w:val="24"/>
                <w:szCs w:val="24"/>
              </w:rPr>
              <w:t>Кормовского сельского поселения</w:t>
            </w:r>
            <w:r w:rsidRPr="00D51F86">
              <w:rPr>
                <w:sz w:val="24"/>
                <w:szCs w:val="24"/>
              </w:rPr>
              <w:t xml:space="preserve"> на 2025 год и плановый период 2026 и 2027 годов </w:t>
            </w:r>
          </w:p>
        </w:tc>
        <w:tc>
          <w:tcPr>
            <w:tcW w:w="2835" w:type="dxa"/>
          </w:tcPr>
          <w:p w:rsidR="00994FEF" w:rsidRPr="00D51F8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>до 15 октября 2024 года</w:t>
            </w:r>
          </w:p>
        </w:tc>
        <w:tc>
          <w:tcPr>
            <w:tcW w:w="4337" w:type="dxa"/>
          </w:tcPr>
          <w:p w:rsidR="00994FEF" w:rsidRPr="00D51F86" w:rsidRDefault="00026803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1F86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D51F86" w:rsidRDefault="00994FEF" w:rsidP="00BB5CE2">
            <w:pPr>
              <w:jc w:val="center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>1</w:t>
            </w:r>
            <w:r w:rsidR="00BB5CE2">
              <w:rPr>
                <w:kern w:val="2"/>
                <w:sz w:val="24"/>
                <w:szCs w:val="24"/>
              </w:rPr>
              <w:t>6</w:t>
            </w:r>
            <w:r w:rsidRPr="00D51F8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D51F86" w:rsidRDefault="00994FEF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3922A6" w:rsidRPr="00D51F86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D51F86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="003922A6" w:rsidRPr="00D51F86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D51F86">
              <w:rPr>
                <w:kern w:val="2"/>
                <w:sz w:val="24"/>
                <w:szCs w:val="24"/>
              </w:rPr>
              <w:t xml:space="preserve"> на 2025 – 2027 годы»</w:t>
            </w:r>
          </w:p>
        </w:tc>
        <w:tc>
          <w:tcPr>
            <w:tcW w:w="2835" w:type="dxa"/>
          </w:tcPr>
          <w:p w:rsidR="00994FEF" w:rsidRPr="00D51F8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>до 15 октября 2024 года</w:t>
            </w:r>
          </w:p>
          <w:p w:rsidR="00994FEF" w:rsidRPr="00D51F8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994FEF" w:rsidRPr="00D51F86" w:rsidRDefault="003922A6" w:rsidP="007B32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1F86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B14FE6" w:rsidRDefault="00994FEF" w:rsidP="00BB5CE2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1</w:t>
            </w:r>
            <w:r w:rsidR="00BB5CE2">
              <w:rPr>
                <w:kern w:val="2"/>
                <w:sz w:val="24"/>
                <w:szCs w:val="24"/>
              </w:rPr>
              <w:t>7</w:t>
            </w:r>
            <w:r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B14FE6" w:rsidRDefault="00D51F86" w:rsidP="007B32CF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Составление </w:t>
            </w:r>
            <w:r w:rsidR="00994FEF" w:rsidRPr="00B14FE6">
              <w:rPr>
                <w:kern w:val="2"/>
                <w:sz w:val="24"/>
                <w:szCs w:val="24"/>
              </w:rPr>
              <w:t>паспортов (проектов паспортов)</w:t>
            </w:r>
            <w:r w:rsidR="003922A6">
              <w:rPr>
                <w:kern w:val="2"/>
                <w:sz w:val="24"/>
                <w:szCs w:val="24"/>
              </w:rPr>
              <w:t xml:space="preserve"> </w:t>
            </w:r>
            <w:r w:rsidR="00994FEF" w:rsidRPr="00B14FE6">
              <w:rPr>
                <w:kern w:val="2"/>
                <w:sz w:val="24"/>
                <w:szCs w:val="24"/>
              </w:rPr>
              <w:t xml:space="preserve">муниципальных программ </w:t>
            </w:r>
            <w:r w:rsidR="003922A6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  <w:tc>
          <w:tcPr>
            <w:tcW w:w="2835" w:type="dxa"/>
          </w:tcPr>
          <w:p w:rsidR="00994FEF" w:rsidRPr="00B14FE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B14FE6">
              <w:rPr>
                <w:kern w:val="2"/>
                <w:sz w:val="24"/>
                <w:szCs w:val="24"/>
              </w:rPr>
              <w:t>до 23 октября 2024 года</w:t>
            </w:r>
          </w:p>
          <w:p w:rsidR="00994FEF" w:rsidRPr="00B14FE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</w:p>
          <w:p w:rsidR="00994FEF" w:rsidRPr="00B14FE6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994FEF" w:rsidRPr="00B14FE6" w:rsidRDefault="00994FEF" w:rsidP="003922A6">
            <w:pPr>
              <w:jc w:val="both"/>
              <w:rPr>
                <w:kern w:val="2"/>
                <w:sz w:val="24"/>
                <w:szCs w:val="24"/>
              </w:rPr>
            </w:pPr>
            <w:r w:rsidRPr="00D51F86">
              <w:rPr>
                <w:kern w:val="2"/>
                <w:sz w:val="24"/>
                <w:szCs w:val="24"/>
              </w:rPr>
              <w:t xml:space="preserve">ответственные исполнители муниципальных  программ </w:t>
            </w:r>
            <w:r w:rsidR="003922A6" w:rsidRPr="00D51F86">
              <w:rPr>
                <w:kern w:val="2"/>
                <w:sz w:val="24"/>
                <w:szCs w:val="24"/>
              </w:rPr>
              <w:t>Кормовского сельского поселения</w:t>
            </w:r>
          </w:p>
        </w:tc>
      </w:tr>
      <w:tr w:rsidR="00994FEF" w:rsidRPr="00B14FE6" w:rsidTr="00133319">
        <w:tc>
          <w:tcPr>
            <w:tcW w:w="667" w:type="dxa"/>
          </w:tcPr>
          <w:p w:rsidR="00994FEF" w:rsidRPr="00B14FE6" w:rsidRDefault="00BB5CE2" w:rsidP="00BB5C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18</w:t>
            </w:r>
            <w:r w:rsidR="00994FEF" w:rsidRPr="00B14FE6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DC1FDE" w:rsidRDefault="00994FEF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kern w:val="2"/>
                <w:sz w:val="24"/>
                <w:szCs w:val="24"/>
              </w:rPr>
              <w:t xml:space="preserve">Направление в </w:t>
            </w:r>
            <w:r w:rsidR="00B9103A" w:rsidRPr="00DC1FDE">
              <w:rPr>
                <w:kern w:val="2"/>
                <w:sz w:val="24"/>
                <w:szCs w:val="24"/>
              </w:rPr>
              <w:t xml:space="preserve">Финансовый отдел Администрации </w:t>
            </w:r>
            <w:r w:rsidR="00B9103A" w:rsidRPr="00DC1FDE">
              <w:rPr>
                <w:kern w:val="2"/>
                <w:sz w:val="24"/>
                <w:szCs w:val="24"/>
              </w:rPr>
              <w:lastRenderedPageBreak/>
              <w:t xml:space="preserve">Ремонтненского района для предоставления в </w:t>
            </w:r>
            <w:r w:rsidRPr="00DC1FDE">
              <w:rPr>
                <w:kern w:val="2"/>
                <w:sz w:val="24"/>
                <w:szCs w:val="24"/>
              </w:rPr>
              <w:t xml:space="preserve">Министерство финансов Ростовской области </w:t>
            </w:r>
            <w:r w:rsidRPr="00DC1FDE">
              <w:rPr>
                <w:sz w:val="24"/>
                <w:szCs w:val="24"/>
              </w:rPr>
              <w:t xml:space="preserve">основных параметров проекта </w:t>
            </w:r>
            <w:r w:rsidRPr="00DC1FDE">
              <w:rPr>
                <w:kern w:val="2"/>
                <w:sz w:val="24"/>
                <w:szCs w:val="24"/>
              </w:rPr>
              <w:t xml:space="preserve">бюджета </w:t>
            </w:r>
            <w:r w:rsidR="006804D8" w:rsidRPr="00DC1FDE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DC1FDE">
              <w:rPr>
                <w:kern w:val="2"/>
                <w:sz w:val="24"/>
                <w:szCs w:val="24"/>
              </w:rPr>
              <w:t xml:space="preserve">Ремонтненского района на 2025 год и на плановый период 2026 и 2027 годов в соответствии с соглашением о предоставлении дотации на выравнивание бюджетной обеспеченности муниципальных районов и поселений из областного бюджета </w:t>
            </w:r>
          </w:p>
        </w:tc>
        <w:tc>
          <w:tcPr>
            <w:tcW w:w="2835" w:type="dxa"/>
          </w:tcPr>
          <w:p w:rsidR="00994FEF" w:rsidRPr="00DC1FDE" w:rsidRDefault="00994FEF" w:rsidP="007B32CF">
            <w:pPr>
              <w:jc w:val="center"/>
              <w:rPr>
                <w:sz w:val="24"/>
                <w:szCs w:val="24"/>
              </w:rPr>
            </w:pPr>
            <w:r w:rsidRPr="00DC1FDE">
              <w:rPr>
                <w:sz w:val="24"/>
                <w:szCs w:val="24"/>
              </w:rPr>
              <w:lastRenderedPageBreak/>
              <w:t>до 1 ноября 2024 года</w:t>
            </w:r>
          </w:p>
        </w:tc>
        <w:tc>
          <w:tcPr>
            <w:tcW w:w="4337" w:type="dxa"/>
          </w:tcPr>
          <w:p w:rsidR="00994FEF" w:rsidRPr="00DC1FDE" w:rsidRDefault="006804D8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994FEF" w:rsidRPr="00B14FE6" w:rsidTr="00B454E9">
        <w:trPr>
          <w:trHeight w:val="1028"/>
        </w:trPr>
        <w:tc>
          <w:tcPr>
            <w:tcW w:w="667" w:type="dxa"/>
          </w:tcPr>
          <w:p w:rsidR="00994FEF" w:rsidRPr="00DC1FDE" w:rsidRDefault="00994FEF" w:rsidP="007B32CF">
            <w:pPr>
              <w:jc w:val="center"/>
              <w:rPr>
                <w:kern w:val="2"/>
                <w:sz w:val="24"/>
                <w:szCs w:val="24"/>
              </w:rPr>
            </w:pPr>
            <w:r w:rsidRPr="00DC1FDE">
              <w:rPr>
                <w:kern w:val="2"/>
                <w:sz w:val="24"/>
                <w:szCs w:val="24"/>
              </w:rPr>
              <w:lastRenderedPageBreak/>
              <w:t>1</w:t>
            </w:r>
            <w:r w:rsidR="00BB5CE2">
              <w:rPr>
                <w:kern w:val="2"/>
                <w:sz w:val="24"/>
                <w:szCs w:val="24"/>
              </w:rPr>
              <w:t>9</w:t>
            </w:r>
            <w:r w:rsidRPr="00DC1FDE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:rsidR="00994FEF" w:rsidRPr="00DC1FDE" w:rsidRDefault="00994FEF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kern w:val="2"/>
                <w:sz w:val="24"/>
                <w:szCs w:val="24"/>
              </w:rPr>
              <w:t xml:space="preserve">Подготовка и представление в Собрание депутатов </w:t>
            </w:r>
            <w:r w:rsidR="00B44AA9" w:rsidRPr="00DC1FDE">
              <w:rPr>
                <w:kern w:val="2"/>
                <w:sz w:val="24"/>
                <w:szCs w:val="24"/>
              </w:rPr>
              <w:t>Кормовского сельского поселения</w:t>
            </w:r>
            <w:r w:rsidRPr="00DC1FDE">
              <w:rPr>
                <w:kern w:val="2"/>
                <w:sz w:val="24"/>
                <w:szCs w:val="24"/>
              </w:rPr>
              <w:t xml:space="preserve">  проект</w:t>
            </w:r>
            <w:r w:rsidR="00B44AA9" w:rsidRPr="00DC1FDE">
              <w:rPr>
                <w:kern w:val="2"/>
                <w:sz w:val="24"/>
                <w:szCs w:val="24"/>
              </w:rPr>
              <w:t>а</w:t>
            </w:r>
            <w:r w:rsidRPr="00DC1FDE">
              <w:rPr>
                <w:kern w:val="2"/>
                <w:sz w:val="24"/>
                <w:szCs w:val="24"/>
              </w:rPr>
              <w:t xml:space="preserve"> решени</w:t>
            </w:r>
            <w:r w:rsidR="00B44AA9" w:rsidRPr="00DC1FDE">
              <w:rPr>
                <w:kern w:val="2"/>
                <w:sz w:val="24"/>
                <w:szCs w:val="24"/>
              </w:rPr>
              <w:t>я</w:t>
            </w:r>
            <w:r w:rsidRPr="00DC1FDE">
              <w:rPr>
                <w:kern w:val="2"/>
                <w:sz w:val="24"/>
                <w:szCs w:val="24"/>
              </w:rPr>
              <w:t>:</w:t>
            </w:r>
          </w:p>
          <w:p w:rsidR="00994FEF" w:rsidRPr="00DC1FDE" w:rsidRDefault="00994FEF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kern w:val="2"/>
                <w:sz w:val="24"/>
                <w:szCs w:val="24"/>
              </w:rPr>
              <w:t xml:space="preserve">«О бюджете </w:t>
            </w:r>
            <w:r w:rsidR="00B44AA9" w:rsidRPr="00DC1FDE">
              <w:rPr>
                <w:kern w:val="2"/>
                <w:sz w:val="24"/>
                <w:szCs w:val="24"/>
              </w:rPr>
              <w:t xml:space="preserve">Кормовского сельского поселения </w:t>
            </w:r>
            <w:r w:rsidRPr="00DC1FDE">
              <w:rPr>
                <w:kern w:val="2"/>
                <w:sz w:val="24"/>
                <w:szCs w:val="24"/>
              </w:rPr>
              <w:t>Ремонтненского района на 2025 год и на плановый период 2026 и 2027 годов»</w:t>
            </w:r>
          </w:p>
        </w:tc>
        <w:tc>
          <w:tcPr>
            <w:tcW w:w="2835" w:type="dxa"/>
          </w:tcPr>
          <w:p w:rsidR="00994FEF" w:rsidRPr="00DC1FDE" w:rsidRDefault="00994FEF" w:rsidP="007B32C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DC1FDE">
              <w:rPr>
                <w:spacing w:val="-4"/>
                <w:kern w:val="2"/>
                <w:sz w:val="24"/>
                <w:szCs w:val="24"/>
              </w:rPr>
              <w:t>до 5 ноября   2024 года</w:t>
            </w:r>
          </w:p>
          <w:p w:rsidR="00994FEF" w:rsidRPr="00DC1FDE" w:rsidRDefault="00994FEF" w:rsidP="007B32CF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:rsidR="00994FEF" w:rsidRPr="00DC1FDE" w:rsidRDefault="00994FEF" w:rsidP="00B44A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:rsidR="00994FEF" w:rsidRPr="00DC1FDE" w:rsidRDefault="00B44AA9" w:rsidP="007B32CF">
            <w:pPr>
              <w:jc w:val="both"/>
              <w:rPr>
                <w:kern w:val="2"/>
                <w:sz w:val="24"/>
                <w:szCs w:val="24"/>
              </w:rPr>
            </w:pPr>
            <w:r w:rsidRPr="00DC1FDE">
              <w:rPr>
                <w:sz w:val="24"/>
                <w:szCs w:val="24"/>
              </w:rPr>
              <w:t>Сектор экономики и финансов</w:t>
            </w:r>
          </w:p>
        </w:tc>
      </w:tr>
    </w:tbl>
    <w:p w:rsidR="00133319" w:rsidRPr="00B14FE6" w:rsidRDefault="00133319" w:rsidP="007B32CF">
      <w:pPr>
        <w:ind w:right="5551"/>
        <w:rPr>
          <w:sz w:val="24"/>
          <w:szCs w:val="24"/>
        </w:rPr>
      </w:pPr>
    </w:p>
    <w:sectPr w:rsidR="00133319" w:rsidRPr="00B14FE6" w:rsidSect="00133319">
      <w:footerReference w:type="even" r:id="rId11"/>
      <w:footerReference w:type="default" r:id="rId12"/>
      <w:pgSz w:w="16840" w:h="11907" w:orient="landscape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F4" w:rsidRDefault="008F74F4">
      <w:r>
        <w:separator/>
      </w:r>
    </w:p>
  </w:endnote>
  <w:endnote w:type="continuationSeparator" w:id="1">
    <w:p w:rsidR="008F74F4" w:rsidRDefault="008F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Pr="00D97D82" w:rsidRDefault="004C4AD4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 w:rsidRPr="00A578DD">
      <w:rPr>
        <w:rStyle w:val="a9"/>
        <w:lang w:val="en-US"/>
      </w:rPr>
      <w:instrText>PAGE</w:instrText>
    </w:r>
    <w:r w:rsidR="005B6890" w:rsidRPr="00F03D0A">
      <w:rPr>
        <w:rStyle w:val="a9"/>
      </w:rPr>
      <w:instrText xml:space="preserve">  </w:instrText>
    </w:r>
    <w:r>
      <w:rPr>
        <w:rStyle w:val="a9"/>
      </w:rPr>
      <w:fldChar w:fldCharType="separate"/>
    </w:r>
    <w:r w:rsidR="000F7419">
      <w:rPr>
        <w:rStyle w:val="a9"/>
        <w:noProof/>
        <w:lang w:val="en-US"/>
      </w:rPr>
      <w:t>2</w:t>
    </w:r>
    <w:r>
      <w:rPr>
        <w:rStyle w:val="a9"/>
      </w:rPr>
      <w:fldChar w:fldCharType="end"/>
    </w:r>
  </w:p>
  <w:p w:rsidR="005B6890" w:rsidRPr="006B02CC" w:rsidRDefault="005B6890" w:rsidP="00595C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4C4AD4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6890" w:rsidRDefault="005B689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Pr="006B02CC" w:rsidRDefault="005B6890" w:rsidP="000927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F4" w:rsidRDefault="008F74F4">
      <w:r>
        <w:separator/>
      </w:r>
    </w:p>
  </w:footnote>
  <w:footnote w:type="continuationSeparator" w:id="1">
    <w:p w:rsidR="008F74F4" w:rsidRDefault="008F7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4C4AD4">
    <w:pPr>
      <w:pStyle w:val="a7"/>
      <w:jc w:val="center"/>
    </w:pPr>
    <w:r>
      <w:fldChar w:fldCharType="begin"/>
    </w:r>
    <w:r w:rsidR="00C74DEF">
      <w:instrText xml:space="preserve"> PAGE   \* MERGEFORMAT </w:instrText>
    </w:r>
    <w:r>
      <w:fldChar w:fldCharType="separate"/>
    </w:r>
    <w:r w:rsidR="00D44AB6">
      <w:rPr>
        <w:noProof/>
      </w:rPr>
      <w:t>2</w:t>
    </w:r>
    <w:r>
      <w:rPr>
        <w:noProof/>
      </w:rPr>
      <w:fldChar w:fldCharType="end"/>
    </w:r>
  </w:p>
  <w:p w:rsidR="005B6890" w:rsidRDefault="005B68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90" w:rsidRDefault="005B6890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32278"/>
    <w:rsid w:val="00003CA1"/>
    <w:rsid w:val="00010072"/>
    <w:rsid w:val="00024A2A"/>
    <w:rsid w:val="00026803"/>
    <w:rsid w:val="000317BF"/>
    <w:rsid w:val="00031CB5"/>
    <w:rsid w:val="00036EE9"/>
    <w:rsid w:val="00041FC5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B1A01"/>
    <w:rsid w:val="000B4002"/>
    <w:rsid w:val="000B58A5"/>
    <w:rsid w:val="000B66C7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0F7419"/>
    <w:rsid w:val="00104E0D"/>
    <w:rsid w:val="0010504A"/>
    <w:rsid w:val="00106E93"/>
    <w:rsid w:val="001132C0"/>
    <w:rsid w:val="00115162"/>
    <w:rsid w:val="00116BFA"/>
    <w:rsid w:val="0011723F"/>
    <w:rsid w:val="00120037"/>
    <w:rsid w:val="00123BB8"/>
    <w:rsid w:val="00125DE3"/>
    <w:rsid w:val="001265D1"/>
    <w:rsid w:val="00132B81"/>
    <w:rsid w:val="00133319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965C0"/>
    <w:rsid w:val="001A4EE6"/>
    <w:rsid w:val="001B2D1C"/>
    <w:rsid w:val="001B5B91"/>
    <w:rsid w:val="001B7EBC"/>
    <w:rsid w:val="001C0159"/>
    <w:rsid w:val="001C1D98"/>
    <w:rsid w:val="001C7095"/>
    <w:rsid w:val="001D02E4"/>
    <w:rsid w:val="001D2690"/>
    <w:rsid w:val="001D6F36"/>
    <w:rsid w:val="001E3590"/>
    <w:rsid w:val="001F4BE3"/>
    <w:rsid w:val="001F6D02"/>
    <w:rsid w:val="00205A44"/>
    <w:rsid w:val="00210E6F"/>
    <w:rsid w:val="002115F2"/>
    <w:rsid w:val="00212178"/>
    <w:rsid w:val="00233914"/>
    <w:rsid w:val="00243D6D"/>
    <w:rsid w:val="002504E8"/>
    <w:rsid w:val="00253CED"/>
    <w:rsid w:val="00254382"/>
    <w:rsid w:val="002633C0"/>
    <w:rsid w:val="0027031E"/>
    <w:rsid w:val="00272E3B"/>
    <w:rsid w:val="002740E4"/>
    <w:rsid w:val="00277403"/>
    <w:rsid w:val="00277F88"/>
    <w:rsid w:val="00286EBD"/>
    <w:rsid w:val="0028703B"/>
    <w:rsid w:val="002A2062"/>
    <w:rsid w:val="002A31A1"/>
    <w:rsid w:val="002A5B90"/>
    <w:rsid w:val="002B1D6F"/>
    <w:rsid w:val="002B6527"/>
    <w:rsid w:val="002C109C"/>
    <w:rsid w:val="002C135C"/>
    <w:rsid w:val="002C1954"/>
    <w:rsid w:val="002C5E60"/>
    <w:rsid w:val="002D3850"/>
    <w:rsid w:val="002E53FF"/>
    <w:rsid w:val="002E65D5"/>
    <w:rsid w:val="002E7C22"/>
    <w:rsid w:val="002F09B9"/>
    <w:rsid w:val="002F63E3"/>
    <w:rsid w:val="002F74D7"/>
    <w:rsid w:val="0030124B"/>
    <w:rsid w:val="0030497A"/>
    <w:rsid w:val="00304B75"/>
    <w:rsid w:val="00313D3A"/>
    <w:rsid w:val="00322A42"/>
    <w:rsid w:val="00324147"/>
    <w:rsid w:val="0033619F"/>
    <w:rsid w:val="00341FC1"/>
    <w:rsid w:val="00342D33"/>
    <w:rsid w:val="003473E2"/>
    <w:rsid w:val="0037040B"/>
    <w:rsid w:val="00374795"/>
    <w:rsid w:val="00374E6C"/>
    <w:rsid w:val="00380EF9"/>
    <w:rsid w:val="00387F3D"/>
    <w:rsid w:val="00390735"/>
    <w:rsid w:val="0039073F"/>
    <w:rsid w:val="003921D8"/>
    <w:rsid w:val="003922A6"/>
    <w:rsid w:val="00392386"/>
    <w:rsid w:val="00394F27"/>
    <w:rsid w:val="003950CF"/>
    <w:rsid w:val="003977C0"/>
    <w:rsid w:val="003A7ABA"/>
    <w:rsid w:val="003B2193"/>
    <w:rsid w:val="003B349A"/>
    <w:rsid w:val="003C3DDE"/>
    <w:rsid w:val="003C7CAD"/>
    <w:rsid w:val="003D2193"/>
    <w:rsid w:val="003E0123"/>
    <w:rsid w:val="00407B71"/>
    <w:rsid w:val="0042204E"/>
    <w:rsid w:val="00425061"/>
    <w:rsid w:val="00426BE1"/>
    <w:rsid w:val="004340BA"/>
    <w:rsid w:val="0043686A"/>
    <w:rsid w:val="00437839"/>
    <w:rsid w:val="004408F4"/>
    <w:rsid w:val="00441069"/>
    <w:rsid w:val="00441EF9"/>
    <w:rsid w:val="00444598"/>
    <w:rsid w:val="00444636"/>
    <w:rsid w:val="004447B0"/>
    <w:rsid w:val="00451971"/>
    <w:rsid w:val="00453146"/>
    <w:rsid w:val="00453715"/>
    <w:rsid w:val="00453869"/>
    <w:rsid w:val="004711EC"/>
    <w:rsid w:val="00475037"/>
    <w:rsid w:val="00480BC7"/>
    <w:rsid w:val="0048326C"/>
    <w:rsid w:val="004871AA"/>
    <w:rsid w:val="00495A30"/>
    <w:rsid w:val="00495AB2"/>
    <w:rsid w:val="004A27F6"/>
    <w:rsid w:val="004B0793"/>
    <w:rsid w:val="004B6A5C"/>
    <w:rsid w:val="004C4AD4"/>
    <w:rsid w:val="004C4EF9"/>
    <w:rsid w:val="004D1B1F"/>
    <w:rsid w:val="004D6684"/>
    <w:rsid w:val="004E1FCD"/>
    <w:rsid w:val="004E3256"/>
    <w:rsid w:val="004E78FD"/>
    <w:rsid w:val="004F7011"/>
    <w:rsid w:val="00501231"/>
    <w:rsid w:val="005076E0"/>
    <w:rsid w:val="00510929"/>
    <w:rsid w:val="00515333"/>
    <w:rsid w:val="00515D9C"/>
    <w:rsid w:val="005164AC"/>
    <w:rsid w:val="00521744"/>
    <w:rsid w:val="00524389"/>
    <w:rsid w:val="00531C71"/>
    <w:rsid w:val="00531FBD"/>
    <w:rsid w:val="0053366A"/>
    <w:rsid w:val="00535106"/>
    <w:rsid w:val="00536951"/>
    <w:rsid w:val="00547CE3"/>
    <w:rsid w:val="005536E5"/>
    <w:rsid w:val="0057203E"/>
    <w:rsid w:val="00573EB0"/>
    <w:rsid w:val="00587BF6"/>
    <w:rsid w:val="005954A0"/>
    <w:rsid w:val="00595C20"/>
    <w:rsid w:val="005978BF"/>
    <w:rsid w:val="005A0BF3"/>
    <w:rsid w:val="005A5C20"/>
    <w:rsid w:val="005B4AA8"/>
    <w:rsid w:val="005B6890"/>
    <w:rsid w:val="005C5FF3"/>
    <w:rsid w:val="005D5C72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30BFA"/>
    <w:rsid w:val="00631C63"/>
    <w:rsid w:val="00641539"/>
    <w:rsid w:val="006466DB"/>
    <w:rsid w:val="0065175A"/>
    <w:rsid w:val="006564DB"/>
    <w:rsid w:val="00660EE3"/>
    <w:rsid w:val="00663B82"/>
    <w:rsid w:val="00676330"/>
    <w:rsid w:val="00676B57"/>
    <w:rsid w:val="006804D8"/>
    <w:rsid w:val="00687697"/>
    <w:rsid w:val="00690355"/>
    <w:rsid w:val="00692C84"/>
    <w:rsid w:val="006A0FDE"/>
    <w:rsid w:val="006A57A8"/>
    <w:rsid w:val="006A593F"/>
    <w:rsid w:val="006B02CC"/>
    <w:rsid w:val="006B5773"/>
    <w:rsid w:val="006B7BFC"/>
    <w:rsid w:val="006D3D58"/>
    <w:rsid w:val="00703B55"/>
    <w:rsid w:val="00711A7C"/>
    <w:rsid w:val="007120F8"/>
    <w:rsid w:val="007219F0"/>
    <w:rsid w:val="00726255"/>
    <w:rsid w:val="00730295"/>
    <w:rsid w:val="007527E4"/>
    <w:rsid w:val="00757EE5"/>
    <w:rsid w:val="00761974"/>
    <w:rsid w:val="007662D9"/>
    <w:rsid w:val="00767D8E"/>
    <w:rsid w:val="00767DDA"/>
    <w:rsid w:val="007730B1"/>
    <w:rsid w:val="00775B05"/>
    <w:rsid w:val="00782222"/>
    <w:rsid w:val="00784494"/>
    <w:rsid w:val="00787A5B"/>
    <w:rsid w:val="007923BA"/>
    <w:rsid w:val="007936ED"/>
    <w:rsid w:val="00795226"/>
    <w:rsid w:val="007A4A9C"/>
    <w:rsid w:val="007A7E83"/>
    <w:rsid w:val="007B32CF"/>
    <w:rsid w:val="007B6388"/>
    <w:rsid w:val="007C0A5F"/>
    <w:rsid w:val="007C2D3B"/>
    <w:rsid w:val="007D114B"/>
    <w:rsid w:val="007D4F16"/>
    <w:rsid w:val="007D50F8"/>
    <w:rsid w:val="007D648D"/>
    <w:rsid w:val="007D6F8B"/>
    <w:rsid w:val="007D77E9"/>
    <w:rsid w:val="007E2FDB"/>
    <w:rsid w:val="007E68C1"/>
    <w:rsid w:val="007E68E2"/>
    <w:rsid w:val="007F5061"/>
    <w:rsid w:val="007F641A"/>
    <w:rsid w:val="00803F3C"/>
    <w:rsid w:val="00804CFE"/>
    <w:rsid w:val="00811C94"/>
    <w:rsid w:val="00811CF1"/>
    <w:rsid w:val="008177C3"/>
    <w:rsid w:val="00824C02"/>
    <w:rsid w:val="008348EF"/>
    <w:rsid w:val="00841E62"/>
    <w:rsid w:val="008435AD"/>
    <w:rsid w:val="008438D7"/>
    <w:rsid w:val="00852CCD"/>
    <w:rsid w:val="00853AD0"/>
    <w:rsid w:val="00854C5C"/>
    <w:rsid w:val="00860E5A"/>
    <w:rsid w:val="0086178B"/>
    <w:rsid w:val="008660EB"/>
    <w:rsid w:val="00866579"/>
    <w:rsid w:val="00867AB6"/>
    <w:rsid w:val="008979B7"/>
    <w:rsid w:val="008A26EE"/>
    <w:rsid w:val="008A643C"/>
    <w:rsid w:val="008A6DD0"/>
    <w:rsid w:val="008B188A"/>
    <w:rsid w:val="008B3055"/>
    <w:rsid w:val="008B4A8F"/>
    <w:rsid w:val="008B4F62"/>
    <w:rsid w:val="008B6AD3"/>
    <w:rsid w:val="008D6732"/>
    <w:rsid w:val="008D6C74"/>
    <w:rsid w:val="008D7739"/>
    <w:rsid w:val="008E4DD2"/>
    <w:rsid w:val="008F3C5D"/>
    <w:rsid w:val="008F5B39"/>
    <w:rsid w:val="008F74F4"/>
    <w:rsid w:val="00900957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F83"/>
    <w:rsid w:val="00972BCF"/>
    <w:rsid w:val="00973913"/>
    <w:rsid w:val="0098246B"/>
    <w:rsid w:val="00984E50"/>
    <w:rsid w:val="00985A10"/>
    <w:rsid w:val="00992C54"/>
    <w:rsid w:val="00992F59"/>
    <w:rsid w:val="00994FEF"/>
    <w:rsid w:val="009A4288"/>
    <w:rsid w:val="009A6541"/>
    <w:rsid w:val="009B2471"/>
    <w:rsid w:val="009B3D62"/>
    <w:rsid w:val="009B402A"/>
    <w:rsid w:val="009B6330"/>
    <w:rsid w:val="009B7020"/>
    <w:rsid w:val="009E75FB"/>
    <w:rsid w:val="009F383C"/>
    <w:rsid w:val="009F7B81"/>
    <w:rsid w:val="00A05540"/>
    <w:rsid w:val="00A0575F"/>
    <w:rsid w:val="00A061D7"/>
    <w:rsid w:val="00A2173A"/>
    <w:rsid w:val="00A21C23"/>
    <w:rsid w:val="00A21CF6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01A0"/>
    <w:rsid w:val="00A53F49"/>
    <w:rsid w:val="00A54540"/>
    <w:rsid w:val="00A567A9"/>
    <w:rsid w:val="00A578DD"/>
    <w:rsid w:val="00A67B50"/>
    <w:rsid w:val="00A67D4E"/>
    <w:rsid w:val="00A70EB6"/>
    <w:rsid w:val="00A75BAA"/>
    <w:rsid w:val="00A90DAB"/>
    <w:rsid w:val="00A91783"/>
    <w:rsid w:val="00A93A03"/>
    <w:rsid w:val="00A941CF"/>
    <w:rsid w:val="00A95F6F"/>
    <w:rsid w:val="00AA51F9"/>
    <w:rsid w:val="00AE2601"/>
    <w:rsid w:val="00AE4331"/>
    <w:rsid w:val="00AF21C2"/>
    <w:rsid w:val="00B14FE6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4AA9"/>
    <w:rsid w:val="00B454E9"/>
    <w:rsid w:val="00B45551"/>
    <w:rsid w:val="00B50235"/>
    <w:rsid w:val="00B513B1"/>
    <w:rsid w:val="00B51742"/>
    <w:rsid w:val="00B52174"/>
    <w:rsid w:val="00B62CFB"/>
    <w:rsid w:val="00B649C4"/>
    <w:rsid w:val="00B654CF"/>
    <w:rsid w:val="00B70637"/>
    <w:rsid w:val="00B71980"/>
    <w:rsid w:val="00B72D61"/>
    <w:rsid w:val="00B8231A"/>
    <w:rsid w:val="00B83BFC"/>
    <w:rsid w:val="00B84E3B"/>
    <w:rsid w:val="00B9103A"/>
    <w:rsid w:val="00B96355"/>
    <w:rsid w:val="00BB3DA7"/>
    <w:rsid w:val="00BB55C0"/>
    <w:rsid w:val="00BB5CE2"/>
    <w:rsid w:val="00BC0920"/>
    <w:rsid w:val="00BC1735"/>
    <w:rsid w:val="00BC4517"/>
    <w:rsid w:val="00BD586F"/>
    <w:rsid w:val="00BE28A1"/>
    <w:rsid w:val="00BF2C2A"/>
    <w:rsid w:val="00BF2D74"/>
    <w:rsid w:val="00BF39F0"/>
    <w:rsid w:val="00BF5A93"/>
    <w:rsid w:val="00BF6C02"/>
    <w:rsid w:val="00C05CE8"/>
    <w:rsid w:val="00C07E4E"/>
    <w:rsid w:val="00C11FDF"/>
    <w:rsid w:val="00C21EE9"/>
    <w:rsid w:val="00C2404A"/>
    <w:rsid w:val="00C32278"/>
    <w:rsid w:val="00C40F19"/>
    <w:rsid w:val="00C4527D"/>
    <w:rsid w:val="00C4652D"/>
    <w:rsid w:val="00C54765"/>
    <w:rsid w:val="00C5727E"/>
    <w:rsid w:val="00C572C4"/>
    <w:rsid w:val="00C66396"/>
    <w:rsid w:val="00C731BB"/>
    <w:rsid w:val="00C74DEF"/>
    <w:rsid w:val="00C90096"/>
    <w:rsid w:val="00C94523"/>
    <w:rsid w:val="00C96C44"/>
    <w:rsid w:val="00CA01FF"/>
    <w:rsid w:val="00CA151C"/>
    <w:rsid w:val="00CA5311"/>
    <w:rsid w:val="00CB1900"/>
    <w:rsid w:val="00CB2F32"/>
    <w:rsid w:val="00CB43C1"/>
    <w:rsid w:val="00CC093A"/>
    <w:rsid w:val="00CC6540"/>
    <w:rsid w:val="00CD077D"/>
    <w:rsid w:val="00CE3DE5"/>
    <w:rsid w:val="00CE5183"/>
    <w:rsid w:val="00CE54DF"/>
    <w:rsid w:val="00D00358"/>
    <w:rsid w:val="00D00922"/>
    <w:rsid w:val="00D108EE"/>
    <w:rsid w:val="00D13E83"/>
    <w:rsid w:val="00D40513"/>
    <w:rsid w:val="00D414CA"/>
    <w:rsid w:val="00D44AB6"/>
    <w:rsid w:val="00D51F86"/>
    <w:rsid w:val="00D536F3"/>
    <w:rsid w:val="00D661F7"/>
    <w:rsid w:val="00D73323"/>
    <w:rsid w:val="00D75E92"/>
    <w:rsid w:val="00D86F96"/>
    <w:rsid w:val="00D90ADF"/>
    <w:rsid w:val="00D97D82"/>
    <w:rsid w:val="00DB0FE6"/>
    <w:rsid w:val="00DB347C"/>
    <w:rsid w:val="00DB4D6B"/>
    <w:rsid w:val="00DB69F1"/>
    <w:rsid w:val="00DC1FDE"/>
    <w:rsid w:val="00DC2302"/>
    <w:rsid w:val="00DC30C1"/>
    <w:rsid w:val="00DC3C99"/>
    <w:rsid w:val="00DC5080"/>
    <w:rsid w:val="00DD102C"/>
    <w:rsid w:val="00DD62A2"/>
    <w:rsid w:val="00DE238B"/>
    <w:rsid w:val="00DE50C1"/>
    <w:rsid w:val="00DF05A4"/>
    <w:rsid w:val="00DF0D3E"/>
    <w:rsid w:val="00E04378"/>
    <w:rsid w:val="00E04886"/>
    <w:rsid w:val="00E138E0"/>
    <w:rsid w:val="00E153DD"/>
    <w:rsid w:val="00E21890"/>
    <w:rsid w:val="00E255CE"/>
    <w:rsid w:val="00E3132E"/>
    <w:rsid w:val="00E36759"/>
    <w:rsid w:val="00E36EA0"/>
    <w:rsid w:val="00E427AA"/>
    <w:rsid w:val="00E42C79"/>
    <w:rsid w:val="00E44225"/>
    <w:rsid w:val="00E47E53"/>
    <w:rsid w:val="00E616C8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1350"/>
    <w:rsid w:val="00EF29AB"/>
    <w:rsid w:val="00EF56AF"/>
    <w:rsid w:val="00F021DB"/>
    <w:rsid w:val="00F02C40"/>
    <w:rsid w:val="00F03D0A"/>
    <w:rsid w:val="00F04E75"/>
    <w:rsid w:val="00F05463"/>
    <w:rsid w:val="00F20C6C"/>
    <w:rsid w:val="00F20D4B"/>
    <w:rsid w:val="00F211A5"/>
    <w:rsid w:val="00F22B32"/>
    <w:rsid w:val="00F23482"/>
    <w:rsid w:val="00F24917"/>
    <w:rsid w:val="00F30D40"/>
    <w:rsid w:val="00F325EB"/>
    <w:rsid w:val="00F410DF"/>
    <w:rsid w:val="00F65CA2"/>
    <w:rsid w:val="00F67A12"/>
    <w:rsid w:val="00F766ED"/>
    <w:rsid w:val="00F81A82"/>
    <w:rsid w:val="00F8225E"/>
    <w:rsid w:val="00F845CE"/>
    <w:rsid w:val="00F86418"/>
    <w:rsid w:val="00F867BF"/>
    <w:rsid w:val="00F86D75"/>
    <w:rsid w:val="00F92042"/>
    <w:rsid w:val="00F9297B"/>
    <w:rsid w:val="00F97650"/>
    <w:rsid w:val="00F97A60"/>
    <w:rsid w:val="00FA0674"/>
    <w:rsid w:val="00FA0E46"/>
    <w:rsid w:val="00FA298E"/>
    <w:rsid w:val="00FA6611"/>
    <w:rsid w:val="00FB4277"/>
    <w:rsid w:val="00FC0124"/>
    <w:rsid w:val="00FC1D21"/>
    <w:rsid w:val="00FD350A"/>
    <w:rsid w:val="00FE0673"/>
    <w:rsid w:val="00FE093C"/>
    <w:rsid w:val="00FE2B7D"/>
    <w:rsid w:val="00FF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03D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  <w:style w:type="character" w:customStyle="1" w:styleId="40">
    <w:name w:val="Заголовок 4 Знак"/>
    <w:basedOn w:val="a0"/>
    <w:link w:val="4"/>
    <w:semiHidden/>
    <w:rsid w:val="00F03D0A"/>
    <w:rPr>
      <w:rFonts w:ascii="Calibri" w:hAnsi="Calibri"/>
      <w:b/>
      <w:bCs/>
      <w:sz w:val="28"/>
      <w:szCs w:val="28"/>
    </w:rPr>
  </w:style>
  <w:style w:type="paragraph" w:customStyle="1" w:styleId="ConsNonformat">
    <w:name w:val="ConsNonformat"/>
    <w:rsid w:val="00F03D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caption"/>
    <w:basedOn w:val="a"/>
    <w:next w:val="a"/>
    <w:qFormat/>
    <w:rsid w:val="00F03D0A"/>
    <w:rPr>
      <w:b/>
      <w:bCs/>
      <w:sz w:val="34"/>
      <w:szCs w:val="34"/>
    </w:rPr>
  </w:style>
  <w:style w:type="table" w:styleId="af2">
    <w:name w:val="Table Grid"/>
    <w:basedOn w:val="a1"/>
    <w:rsid w:val="00B14F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6322F-07AF-4ED2-9821-863CA35C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156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1</cp:lastModifiedBy>
  <cp:revision>71</cp:revision>
  <cp:lastPrinted>2024-06-10T07:40:00Z</cp:lastPrinted>
  <dcterms:created xsi:type="dcterms:W3CDTF">2024-06-10T07:39:00Z</dcterms:created>
  <dcterms:modified xsi:type="dcterms:W3CDTF">2024-06-27T05:21:00Z</dcterms:modified>
</cp:coreProperties>
</file>